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27B25" w14:textId="6D3C6921" w:rsidR="00066D27" w:rsidRPr="001A0347" w:rsidRDefault="00F51E77" w:rsidP="002B7439">
      <w:pPr>
        <w:spacing w:after="120" w:line="240" w:lineRule="auto"/>
        <w:ind w:left="180" w:right="-255"/>
        <w:rPr>
          <w:rFonts w:ascii="Calibri Light" w:hAnsi="Calibri Light" w:cs="Calibri Light"/>
          <w:sz w:val="20"/>
          <w:szCs w:val="20"/>
          <w:lang w:val="fr-FR"/>
        </w:rPr>
      </w:pPr>
      <w:r>
        <w:rPr>
          <w:rFonts w:cs="Times New Roman"/>
          <w:b/>
          <w:bCs/>
          <w:noProof/>
          <w:color w:val="auto"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AD76FA" wp14:editId="51BD40AA">
                <wp:simplePos x="0" y="0"/>
                <wp:positionH relativeFrom="column">
                  <wp:posOffset>-161925</wp:posOffset>
                </wp:positionH>
                <wp:positionV relativeFrom="paragraph">
                  <wp:posOffset>191135</wp:posOffset>
                </wp:positionV>
                <wp:extent cx="4400550" cy="3648075"/>
                <wp:effectExtent l="0" t="0" r="0" b="9525"/>
                <wp:wrapNone/>
                <wp:docPr id="7436932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3D67E" w14:textId="77777777" w:rsidR="00F63E7B" w:rsidRPr="00F63E7B" w:rsidRDefault="00F63E7B" w:rsidP="00F63E7B">
                            <w:pPr>
                              <w:tabs>
                                <w:tab w:val="left" w:pos="3150"/>
                              </w:tabs>
                              <w:spacing w:after="120" w:line="240" w:lineRule="auto"/>
                              <w:jc w:val="center"/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F63E7B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Sunday Worship Service</w:t>
                            </w:r>
                            <w:r w:rsidRPr="00F63E7B">
                              <w:rPr>
                                <w:rFonts w:asciiTheme="majorHAnsi" w:eastAsia="Times New Roman" w:hAnsiTheme="majorHAnsi" w:cstheme="majorHAnsi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63E7B">
                              <w:rPr>
                                <w:rFonts w:asciiTheme="majorHAnsi" w:eastAsia="Times New Roman" w:hAnsiTheme="majorHAnsi" w:cstheme="majorHAnsi"/>
                                <w:kern w:val="0"/>
                                <w:sz w:val="28"/>
                                <w:szCs w:val="28"/>
                              </w:rPr>
                              <w:br/>
                              <w:t xml:space="preserve">        </w:t>
                            </w:r>
                            <w:r w:rsidRPr="00F63E7B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July 28 , 2024 10:00 A.M.</w:t>
                            </w:r>
                          </w:p>
                          <w:p w14:paraId="4398A539" w14:textId="77777777" w:rsidR="00F63E7B" w:rsidRPr="00F63E7B" w:rsidRDefault="00F63E7B" w:rsidP="00F63E7B">
                            <w:pPr>
                              <w:tabs>
                                <w:tab w:val="left" w:pos="3150"/>
                              </w:tabs>
                              <w:spacing w:after="0" w:line="240" w:lineRule="auto"/>
                              <w:textAlignment w:val="baseline"/>
                              <w:rPr>
                                <w:rFonts w:ascii="Calibri Light" w:eastAsia="Times New Roman" w:hAnsi="Calibri Light" w:cs="Calibri Light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F63E7B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</w:rPr>
                              <w:t>Prelude</w:t>
                            </w:r>
                            <w:r w:rsidRPr="00F63E7B"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</w:rPr>
                              <w:t>: “I Call to Thee, Lord Jesus Christ”</w:t>
                            </w:r>
                          </w:p>
                          <w:p w14:paraId="52074283" w14:textId="77777777" w:rsidR="00F63E7B" w:rsidRPr="00F63E7B" w:rsidRDefault="00F63E7B" w:rsidP="00F63E7B">
                            <w:pPr>
                              <w:spacing w:after="0" w:line="240" w:lineRule="auto"/>
                              <w:ind w:hanging="90"/>
                              <w:contextualSpacing/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F63E7B"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Welcome &amp; Announcements </w:t>
                            </w:r>
                            <w:r w:rsidRPr="00F63E7B"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br/>
                              <w:t xml:space="preserve">Call to Worship </w:t>
                            </w:r>
                            <w:r w:rsidRPr="00F63E7B"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br/>
                              <w:t xml:space="preserve">Gathering  Song: </w:t>
                            </w:r>
                            <w:r w:rsidRPr="00F63E7B">
                              <w:rPr>
                                <w:rFonts w:ascii="Calibri Light" w:hAnsi="Calibri Light" w:cs="Calibri Light"/>
                                <w:kern w:val="0"/>
                                <w:sz w:val="28"/>
                                <w:szCs w:val="28"/>
                              </w:rPr>
                              <w:t xml:space="preserve"> “Awake My Soul”</w:t>
                            </w:r>
                            <w:r w:rsidRPr="00F63E7B"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br/>
                              <w:t xml:space="preserve">Scripture: </w:t>
                            </w:r>
                            <w:r w:rsidRPr="00F63E7B">
                              <w:rPr>
                                <w:rFonts w:ascii="Calibri Light" w:hAnsi="Calibri Light" w:cs="Calibri Light"/>
                                <w:kern w:val="0"/>
                                <w:sz w:val="28"/>
                                <w:szCs w:val="28"/>
                              </w:rPr>
                              <w:t>Psalm 145:10-18</w:t>
                            </w:r>
                            <w:r w:rsidRPr="00F63E7B">
                              <w:rPr>
                                <w:rFonts w:ascii="Calibri Light" w:hAnsi="Calibri Light" w:cs="Calibri Light"/>
                                <w:kern w:val="0"/>
                                <w:sz w:val="28"/>
                                <w:szCs w:val="28"/>
                              </w:rPr>
                              <w:br/>
                            </w:r>
                            <w:r w:rsidRPr="00F63E7B"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Song of Reflection: </w:t>
                            </w:r>
                            <w:r w:rsidRPr="00F63E7B">
                              <w:rPr>
                                <w:rFonts w:ascii="Calibri Light" w:hAnsi="Calibri Light" w:cs="Calibri Light"/>
                                <w:kern w:val="0"/>
                                <w:sz w:val="28"/>
                                <w:szCs w:val="28"/>
                              </w:rPr>
                              <w:t xml:space="preserve"> #408 “How Firm a Foundation”</w:t>
                            </w:r>
                          </w:p>
                          <w:p w14:paraId="7B8F8E60" w14:textId="77777777" w:rsidR="00F63E7B" w:rsidRPr="00F63E7B" w:rsidRDefault="00F63E7B" w:rsidP="00F63E7B">
                            <w:pPr>
                              <w:spacing w:after="0" w:line="240" w:lineRule="auto"/>
                              <w:ind w:left="90" w:hanging="90"/>
                              <w:contextualSpacing/>
                              <w:rPr>
                                <w:rFonts w:ascii="Calibri Light" w:hAnsi="Calibri Light" w:cs="Calibri Light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F63E7B"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Mission Moment </w:t>
                            </w:r>
                          </w:p>
                          <w:p w14:paraId="4D560391" w14:textId="77777777" w:rsidR="00F63E7B" w:rsidRPr="00F63E7B" w:rsidRDefault="00F63E7B" w:rsidP="00F63E7B">
                            <w:pPr>
                              <w:spacing w:after="0" w:line="240" w:lineRule="auto"/>
                              <w:contextualSpacing/>
                              <w:rPr>
                                <w:rFonts w:ascii="Calibri Light" w:hAnsi="Calibri Light" w:cs="Calibri Light"/>
                                <w:i/>
                                <w:iCs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63E7B"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Worship Offering:*</w:t>
                            </w:r>
                            <w:r w:rsidRPr="00F63E7B">
                              <w:rPr>
                                <w:rFonts w:ascii="Calibri Light" w:hAnsi="Calibri Light" w:cs="Calibri Light"/>
                                <w:kern w:val="0"/>
                                <w:sz w:val="28"/>
                                <w:szCs w:val="28"/>
                              </w:rPr>
                              <w:t xml:space="preserve"> “</w:t>
                            </w:r>
                            <w:proofErr w:type="spellStart"/>
                            <w:r w:rsidRPr="00F63E7B">
                              <w:rPr>
                                <w:rFonts w:ascii="Calibri Light" w:hAnsi="Calibri Light" w:cs="Calibri Light"/>
                                <w:kern w:val="0"/>
                                <w:sz w:val="28"/>
                                <w:szCs w:val="28"/>
                              </w:rPr>
                              <w:t>Erinnerung</w:t>
                            </w:r>
                            <w:proofErr w:type="spellEnd"/>
                            <w:r w:rsidRPr="00F63E7B">
                              <w:rPr>
                                <w:rFonts w:ascii="Calibri Light" w:hAnsi="Calibri Light" w:cs="Calibri Light"/>
                                <w:kern w:val="0"/>
                                <w:sz w:val="28"/>
                                <w:szCs w:val="28"/>
                              </w:rPr>
                              <w:t xml:space="preserve">” </w:t>
                            </w:r>
                          </w:p>
                          <w:p w14:paraId="77D3B3E7" w14:textId="77777777" w:rsidR="00F63E7B" w:rsidRPr="00F63E7B" w:rsidRDefault="00F63E7B" w:rsidP="00F63E7B">
                            <w:pPr>
                              <w:spacing w:after="0" w:line="240" w:lineRule="auto"/>
                              <w:contextualSpacing/>
                              <w:rPr>
                                <w:rFonts w:ascii="Calibri Light" w:hAnsi="Calibri Light" w:cs="Calibri Light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F63E7B"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Scripture: </w:t>
                            </w:r>
                            <w:r w:rsidRPr="00F63E7B">
                              <w:rPr>
                                <w:rFonts w:ascii="Calibri Light" w:hAnsi="Calibri Light" w:cs="Calibri Light"/>
                                <w:kern w:val="0"/>
                                <w:sz w:val="28"/>
                                <w:szCs w:val="28"/>
                              </w:rPr>
                              <w:t>Acts 16:11-15</w:t>
                            </w:r>
                          </w:p>
                          <w:p w14:paraId="0FA9AA25" w14:textId="77777777" w:rsidR="00F63E7B" w:rsidRPr="00F63E7B" w:rsidRDefault="00F63E7B" w:rsidP="00F63E7B">
                            <w:pPr>
                              <w:spacing w:after="0" w:line="240" w:lineRule="auto"/>
                              <w:contextualSpacing/>
                              <w:rPr>
                                <w:rFonts w:ascii="Calibri Light" w:hAnsi="Calibri Light" w:cs="Calibri Light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F63E7B"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Sermon:</w:t>
                            </w:r>
                            <w:r w:rsidRPr="00F63E7B">
                              <w:rPr>
                                <w:rFonts w:ascii="Calibri Light" w:hAnsi="Calibri Light" w:cs="Calibri Light"/>
                                <w:kern w:val="0"/>
                                <w:sz w:val="28"/>
                                <w:szCs w:val="28"/>
                              </w:rPr>
                              <w:t xml:space="preserve"> Unexpected Beginnings </w:t>
                            </w:r>
                          </w:p>
                          <w:p w14:paraId="7AF0FF6A" w14:textId="77777777" w:rsidR="00F63E7B" w:rsidRPr="00F63E7B" w:rsidRDefault="00F63E7B" w:rsidP="00F63E7B">
                            <w:pPr>
                              <w:spacing w:after="0" w:line="240" w:lineRule="auto"/>
                              <w:contextualSpacing/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F63E7B"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Pastoral Prayer </w:t>
                            </w:r>
                          </w:p>
                          <w:p w14:paraId="0A838BA2" w14:textId="77777777" w:rsidR="00F63E7B" w:rsidRPr="00F63E7B" w:rsidRDefault="00F63E7B" w:rsidP="00F63E7B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F63E7B"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Sending Song: </w:t>
                            </w:r>
                            <w:r w:rsidRPr="00F63E7B">
                              <w:rPr>
                                <w:rFonts w:ascii="Calibri Light" w:hAnsi="Calibri Light" w:cs="Calibri Light"/>
                                <w:kern w:val="0"/>
                                <w:sz w:val="28"/>
                                <w:szCs w:val="28"/>
                              </w:rPr>
                              <w:t xml:space="preserve"> “We Want to See Jesus Lifted High”</w:t>
                            </w:r>
                          </w:p>
                          <w:p w14:paraId="73907EB8" w14:textId="77777777" w:rsidR="00F63E7B" w:rsidRPr="00F63E7B" w:rsidRDefault="00F63E7B" w:rsidP="00F63E7B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F63E7B"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Benediction</w:t>
                            </w:r>
                          </w:p>
                          <w:p w14:paraId="095A53E1" w14:textId="77777777" w:rsidR="00F63E7B" w:rsidRPr="00F63E7B" w:rsidRDefault="00F63E7B" w:rsidP="00F63E7B">
                            <w:pPr>
                              <w:tabs>
                                <w:tab w:val="left" w:pos="360"/>
                              </w:tabs>
                              <w:spacing w:after="120" w:line="240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F63E7B"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Postlude </w:t>
                            </w:r>
                            <w:r w:rsidRPr="00F63E7B">
                              <w:rPr>
                                <w:rFonts w:ascii="Calibri Light" w:hAnsi="Calibri Light" w:cs="Calibri Light"/>
                                <w:kern w:val="0"/>
                                <w:sz w:val="28"/>
                                <w:szCs w:val="28"/>
                              </w:rPr>
                              <w:t>“Reprise”</w:t>
                            </w:r>
                          </w:p>
                          <w:p w14:paraId="574C8A32" w14:textId="77777777" w:rsidR="00F51E77" w:rsidRDefault="00F51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D76F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2.75pt;margin-top:15.05pt;width:346.5pt;height:28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" stroked="f">
                <v:textbox>
                  <w:txbxContent>
                    <w:p w14:paraId="7593D67E" w14:textId="77777777" w:rsidR="00F63E7B" w:rsidRPr="00F63E7B" w:rsidRDefault="00F63E7B" w:rsidP="00F63E7B">
                      <w:pPr>
                        <w:tabs>
                          <w:tab w:val="left" w:pos="3150"/>
                        </w:tabs>
                        <w:spacing w:after="120" w:line="240" w:lineRule="auto"/>
                        <w:jc w:val="center"/>
                        <w:textAlignment w:val="baseline"/>
                        <w:rPr>
                          <w:rFonts w:asciiTheme="majorHAnsi" w:eastAsia="Times New Roman" w:hAnsiTheme="majorHAnsi" w:cstheme="majorHAnsi"/>
                          <w:kern w:val="0"/>
                          <w:sz w:val="28"/>
                          <w:szCs w:val="28"/>
                        </w:rPr>
                      </w:pPr>
                      <w:r w:rsidRPr="00F63E7B">
                        <w:rPr>
                          <w:rFonts w:asciiTheme="majorHAnsi" w:eastAsia="Times New Roman" w:hAnsiTheme="majorHAnsi" w:cstheme="majorHAnsi"/>
                          <w:b/>
                          <w:bCs/>
                          <w:kern w:val="0"/>
                          <w:sz w:val="28"/>
                          <w:szCs w:val="28"/>
                        </w:rPr>
                        <w:t>Sunday Worship Service</w:t>
                      </w:r>
                      <w:r w:rsidRPr="00F63E7B">
                        <w:rPr>
                          <w:rFonts w:asciiTheme="majorHAnsi" w:eastAsia="Times New Roman" w:hAnsiTheme="majorHAnsi" w:cstheme="majorHAnsi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Pr="00F63E7B">
                        <w:rPr>
                          <w:rFonts w:asciiTheme="majorHAnsi" w:eastAsia="Times New Roman" w:hAnsiTheme="majorHAnsi" w:cstheme="majorHAnsi"/>
                          <w:kern w:val="0"/>
                          <w:sz w:val="28"/>
                          <w:szCs w:val="28"/>
                        </w:rPr>
                        <w:br/>
                        <w:t xml:space="preserve">        </w:t>
                      </w:r>
                      <w:r w:rsidRPr="00F63E7B">
                        <w:rPr>
                          <w:rFonts w:asciiTheme="majorHAnsi" w:eastAsia="Times New Roman" w:hAnsiTheme="majorHAnsi" w:cstheme="majorHAnsi"/>
                          <w:b/>
                          <w:bCs/>
                          <w:kern w:val="0"/>
                          <w:sz w:val="28"/>
                          <w:szCs w:val="28"/>
                        </w:rPr>
                        <w:t>July 28 , 2024 10:00 A.M.</w:t>
                      </w:r>
                    </w:p>
                    <w:p w14:paraId="4398A539" w14:textId="77777777" w:rsidR="00F63E7B" w:rsidRPr="00F63E7B" w:rsidRDefault="00F63E7B" w:rsidP="00F63E7B">
                      <w:pPr>
                        <w:tabs>
                          <w:tab w:val="left" w:pos="3150"/>
                        </w:tabs>
                        <w:spacing w:after="0" w:line="240" w:lineRule="auto"/>
                        <w:textAlignment w:val="baseline"/>
                        <w:rPr>
                          <w:rFonts w:ascii="Calibri Light" w:eastAsia="Times New Roman" w:hAnsi="Calibri Light" w:cs="Calibri Light"/>
                          <w:kern w:val="0"/>
                          <w:sz w:val="28"/>
                          <w:szCs w:val="28"/>
                        </w:rPr>
                      </w:pPr>
                      <w:r w:rsidRPr="00F63E7B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</w:rPr>
                        <w:t>Prelude</w:t>
                      </w:r>
                      <w:r w:rsidRPr="00F63E7B">
                        <w:rPr>
                          <w:rFonts w:ascii="Calibri Light" w:hAnsi="Calibri Light" w:cs="Calibri Light"/>
                          <w:sz w:val="28"/>
                          <w:szCs w:val="28"/>
                        </w:rPr>
                        <w:t>: “I Call to Thee, Lord Jesus Christ”</w:t>
                      </w:r>
                    </w:p>
                    <w:p w14:paraId="52074283" w14:textId="77777777" w:rsidR="00F63E7B" w:rsidRPr="00F63E7B" w:rsidRDefault="00F63E7B" w:rsidP="00F63E7B">
                      <w:pPr>
                        <w:spacing w:after="0" w:line="240" w:lineRule="auto"/>
                        <w:ind w:hanging="90"/>
                        <w:contextualSpacing/>
                        <w:rPr>
                          <w:rFonts w:ascii="Calibri Light" w:hAnsi="Calibri Light" w:cs="Calibri Light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r w:rsidRPr="00F63E7B">
                        <w:rPr>
                          <w:rFonts w:ascii="Calibri Light" w:hAnsi="Calibri Light" w:cs="Calibri Light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 Welcome &amp; Announcements </w:t>
                      </w:r>
                      <w:r w:rsidRPr="00F63E7B">
                        <w:rPr>
                          <w:rFonts w:ascii="Calibri Light" w:hAnsi="Calibri Light" w:cs="Calibri Light"/>
                          <w:b/>
                          <w:bCs/>
                          <w:kern w:val="0"/>
                          <w:sz w:val="28"/>
                          <w:szCs w:val="28"/>
                        </w:rPr>
                        <w:br/>
                        <w:t xml:space="preserve">Call to Worship </w:t>
                      </w:r>
                      <w:r w:rsidRPr="00F63E7B">
                        <w:rPr>
                          <w:rFonts w:ascii="Calibri Light" w:hAnsi="Calibri Light" w:cs="Calibri Light"/>
                          <w:b/>
                          <w:bCs/>
                          <w:kern w:val="0"/>
                          <w:sz w:val="28"/>
                          <w:szCs w:val="28"/>
                        </w:rPr>
                        <w:br/>
                        <w:t xml:space="preserve">Gathering  Song: </w:t>
                      </w:r>
                      <w:r w:rsidRPr="00F63E7B">
                        <w:rPr>
                          <w:rFonts w:ascii="Calibri Light" w:hAnsi="Calibri Light" w:cs="Calibri Light"/>
                          <w:kern w:val="0"/>
                          <w:sz w:val="28"/>
                          <w:szCs w:val="28"/>
                        </w:rPr>
                        <w:t xml:space="preserve"> “Awake My Soul”</w:t>
                      </w:r>
                      <w:r w:rsidRPr="00F63E7B">
                        <w:rPr>
                          <w:rFonts w:ascii="Calibri Light" w:hAnsi="Calibri Light" w:cs="Calibri Light"/>
                          <w:b/>
                          <w:bCs/>
                          <w:kern w:val="0"/>
                          <w:sz w:val="28"/>
                          <w:szCs w:val="28"/>
                        </w:rPr>
                        <w:br/>
                        <w:t xml:space="preserve">Scripture: </w:t>
                      </w:r>
                      <w:r w:rsidRPr="00F63E7B">
                        <w:rPr>
                          <w:rFonts w:ascii="Calibri Light" w:hAnsi="Calibri Light" w:cs="Calibri Light"/>
                          <w:kern w:val="0"/>
                          <w:sz w:val="28"/>
                          <w:szCs w:val="28"/>
                        </w:rPr>
                        <w:t>Psalm 145:10-18</w:t>
                      </w:r>
                      <w:r w:rsidRPr="00F63E7B">
                        <w:rPr>
                          <w:rFonts w:ascii="Calibri Light" w:hAnsi="Calibri Light" w:cs="Calibri Light"/>
                          <w:kern w:val="0"/>
                          <w:sz w:val="28"/>
                          <w:szCs w:val="28"/>
                        </w:rPr>
                        <w:br/>
                      </w:r>
                      <w:r w:rsidRPr="00F63E7B">
                        <w:rPr>
                          <w:rFonts w:ascii="Calibri Light" w:hAnsi="Calibri Light" w:cs="Calibri Light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Song of Reflection: </w:t>
                      </w:r>
                      <w:r w:rsidRPr="00F63E7B">
                        <w:rPr>
                          <w:rFonts w:ascii="Calibri Light" w:hAnsi="Calibri Light" w:cs="Calibri Light"/>
                          <w:kern w:val="0"/>
                          <w:sz w:val="28"/>
                          <w:szCs w:val="28"/>
                        </w:rPr>
                        <w:t xml:space="preserve"> #408 “How Firm a Foundation”</w:t>
                      </w:r>
                    </w:p>
                    <w:p w14:paraId="7B8F8E60" w14:textId="77777777" w:rsidR="00F63E7B" w:rsidRPr="00F63E7B" w:rsidRDefault="00F63E7B" w:rsidP="00F63E7B">
                      <w:pPr>
                        <w:spacing w:after="0" w:line="240" w:lineRule="auto"/>
                        <w:ind w:left="90" w:hanging="90"/>
                        <w:contextualSpacing/>
                        <w:rPr>
                          <w:rFonts w:ascii="Calibri Light" w:hAnsi="Calibri Light" w:cs="Calibri Light"/>
                          <w:kern w:val="0"/>
                          <w:sz w:val="28"/>
                          <w:szCs w:val="28"/>
                        </w:rPr>
                      </w:pPr>
                      <w:r w:rsidRPr="00F63E7B">
                        <w:rPr>
                          <w:rFonts w:ascii="Calibri Light" w:hAnsi="Calibri Light" w:cs="Calibri Light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Mission Moment </w:t>
                      </w:r>
                    </w:p>
                    <w:p w14:paraId="4D560391" w14:textId="77777777" w:rsidR="00F63E7B" w:rsidRPr="00F63E7B" w:rsidRDefault="00F63E7B" w:rsidP="00F63E7B">
                      <w:pPr>
                        <w:spacing w:after="0" w:line="240" w:lineRule="auto"/>
                        <w:contextualSpacing/>
                        <w:rPr>
                          <w:rFonts w:ascii="Calibri Light" w:hAnsi="Calibri Light" w:cs="Calibri Light"/>
                          <w:i/>
                          <w:iCs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63E7B">
                        <w:rPr>
                          <w:rFonts w:ascii="Calibri Light" w:hAnsi="Calibri Light" w:cs="Calibri Light"/>
                          <w:b/>
                          <w:bCs/>
                          <w:kern w:val="0"/>
                          <w:sz w:val="28"/>
                          <w:szCs w:val="28"/>
                        </w:rPr>
                        <w:t>Worship Offering:*</w:t>
                      </w:r>
                      <w:r w:rsidRPr="00F63E7B">
                        <w:rPr>
                          <w:rFonts w:ascii="Calibri Light" w:hAnsi="Calibri Light" w:cs="Calibri Light"/>
                          <w:kern w:val="0"/>
                          <w:sz w:val="28"/>
                          <w:szCs w:val="28"/>
                        </w:rPr>
                        <w:t xml:space="preserve"> “</w:t>
                      </w:r>
                      <w:proofErr w:type="spellStart"/>
                      <w:r w:rsidRPr="00F63E7B">
                        <w:rPr>
                          <w:rFonts w:ascii="Calibri Light" w:hAnsi="Calibri Light" w:cs="Calibri Light"/>
                          <w:kern w:val="0"/>
                          <w:sz w:val="28"/>
                          <w:szCs w:val="28"/>
                        </w:rPr>
                        <w:t>Erinnerung</w:t>
                      </w:r>
                      <w:proofErr w:type="spellEnd"/>
                      <w:r w:rsidRPr="00F63E7B">
                        <w:rPr>
                          <w:rFonts w:ascii="Calibri Light" w:hAnsi="Calibri Light" w:cs="Calibri Light"/>
                          <w:kern w:val="0"/>
                          <w:sz w:val="28"/>
                          <w:szCs w:val="28"/>
                        </w:rPr>
                        <w:t xml:space="preserve">” </w:t>
                      </w:r>
                    </w:p>
                    <w:p w14:paraId="77D3B3E7" w14:textId="77777777" w:rsidR="00F63E7B" w:rsidRPr="00F63E7B" w:rsidRDefault="00F63E7B" w:rsidP="00F63E7B">
                      <w:pPr>
                        <w:spacing w:after="0" w:line="240" w:lineRule="auto"/>
                        <w:contextualSpacing/>
                        <w:rPr>
                          <w:rFonts w:ascii="Calibri Light" w:hAnsi="Calibri Light" w:cs="Calibri Light"/>
                          <w:kern w:val="0"/>
                          <w:sz w:val="28"/>
                          <w:szCs w:val="28"/>
                        </w:rPr>
                      </w:pPr>
                      <w:r w:rsidRPr="00F63E7B">
                        <w:rPr>
                          <w:rFonts w:ascii="Calibri Light" w:hAnsi="Calibri Light" w:cs="Calibri Light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Scripture: </w:t>
                      </w:r>
                      <w:r w:rsidRPr="00F63E7B">
                        <w:rPr>
                          <w:rFonts w:ascii="Calibri Light" w:hAnsi="Calibri Light" w:cs="Calibri Light"/>
                          <w:kern w:val="0"/>
                          <w:sz w:val="28"/>
                          <w:szCs w:val="28"/>
                        </w:rPr>
                        <w:t>Acts 16:11-15</w:t>
                      </w:r>
                    </w:p>
                    <w:p w14:paraId="0FA9AA25" w14:textId="77777777" w:rsidR="00F63E7B" w:rsidRPr="00F63E7B" w:rsidRDefault="00F63E7B" w:rsidP="00F63E7B">
                      <w:pPr>
                        <w:spacing w:after="0" w:line="240" w:lineRule="auto"/>
                        <w:contextualSpacing/>
                        <w:rPr>
                          <w:rFonts w:ascii="Calibri Light" w:hAnsi="Calibri Light" w:cs="Calibri Light"/>
                          <w:kern w:val="0"/>
                          <w:sz w:val="28"/>
                          <w:szCs w:val="28"/>
                        </w:rPr>
                      </w:pPr>
                      <w:r w:rsidRPr="00F63E7B">
                        <w:rPr>
                          <w:rFonts w:ascii="Calibri Light" w:hAnsi="Calibri Light" w:cs="Calibri Light"/>
                          <w:b/>
                          <w:bCs/>
                          <w:kern w:val="0"/>
                          <w:sz w:val="28"/>
                          <w:szCs w:val="28"/>
                        </w:rPr>
                        <w:t>Sermon:</w:t>
                      </w:r>
                      <w:r w:rsidRPr="00F63E7B">
                        <w:rPr>
                          <w:rFonts w:ascii="Calibri Light" w:hAnsi="Calibri Light" w:cs="Calibri Light"/>
                          <w:kern w:val="0"/>
                          <w:sz w:val="28"/>
                          <w:szCs w:val="28"/>
                        </w:rPr>
                        <w:t xml:space="preserve"> Unexpected Beginnings </w:t>
                      </w:r>
                    </w:p>
                    <w:p w14:paraId="7AF0FF6A" w14:textId="77777777" w:rsidR="00F63E7B" w:rsidRPr="00F63E7B" w:rsidRDefault="00F63E7B" w:rsidP="00F63E7B">
                      <w:pPr>
                        <w:spacing w:after="0" w:line="240" w:lineRule="auto"/>
                        <w:contextualSpacing/>
                        <w:rPr>
                          <w:rFonts w:ascii="Calibri Light" w:hAnsi="Calibri Light" w:cs="Calibri Light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r w:rsidRPr="00F63E7B">
                        <w:rPr>
                          <w:rFonts w:ascii="Calibri Light" w:hAnsi="Calibri Light" w:cs="Calibri Light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Pastoral Prayer </w:t>
                      </w:r>
                    </w:p>
                    <w:p w14:paraId="0A838BA2" w14:textId="77777777" w:rsidR="00F63E7B" w:rsidRPr="00F63E7B" w:rsidRDefault="00F63E7B" w:rsidP="00F63E7B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="Calibri Light" w:hAnsi="Calibri Light" w:cs="Calibri Light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r w:rsidRPr="00F63E7B">
                        <w:rPr>
                          <w:rFonts w:ascii="Calibri Light" w:hAnsi="Calibri Light" w:cs="Calibri Light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Sending Song: </w:t>
                      </w:r>
                      <w:r w:rsidRPr="00F63E7B">
                        <w:rPr>
                          <w:rFonts w:ascii="Calibri Light" w:hAnsi="Calibri Light" w:cs="Calibri Light"/>
                          <w:kern w:val="0"/>
                          <w:sz w:val="28"/>
                          <w:szCs w:val="28"/>
                        </w:rPr>
                        <w:t xml:space="preserve"> “We Want to See Jesus Lifted High”</w:t>
                      </w:r>
                    </w:p>
                    <w:p w14:paraId="73907EB8" w14:textId="77777777" w:rsidR="00F63E7B" w:rsidRPr="00F63E7B" w:rsidRDefault="00F63E7B" w:rsidP="00F63E7B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="Calibri Light" w:hAnsi="Calibri Light" w:cs="Calibri Light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r w:rsidRPr="00F63E7B">
                        <w:rPr>
                          <w:rFonts w:ascii="Calibri Light" w:hAnsi="Calibri Light" w:cs="Calibri Light"/>
                          <w:b/>
                          <w:bCs/>
                          <w:kern w:val="0"/>
                          <w:sz w:val="28"/>
                          <w:szCs w:val="28"/>
                        </w:rPr>
                        <w:t>Benediction</w:t>
                      </w:r>
                    </w:p>
                    <w:p w14:paraId="095A53E1" w14:textId="77777777" w:rsidR="00F63E7B" w:rsidRPr="00F63E7B" w:rsidRDefault="00F63E7B" w:rsidP="00F63E7B">
                      <w:pPr>
                        <w:tabs>
                          <w:tab w:val="left" w:pos="360"/>
                        </w:tabs>
                        <w:spacing w:after="120" w:line="240" w:lineRule="auto"/>
                        <w:rPr>
                          <w:rFonts w:ascii="Calibri Light" w:hAnsi="Calibri Light" w:cs="Calibri Light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r w:rsidRPr="00F63E7B">
                        <w:rPr>
                          <w:rFonts w:ascii="Calibri Light" w:hAnsi="Calibri Light" w:cs="Calibri Light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Postlude </w:t>
                      </w:r>
                      <w:r w:rsidRPr="00F63E7B">
                        <w:rPr>
                          <w:rFonts w:ascii="Calibri Light" w:hAnsi="Calibri Light" w:cs="Calibri Light"/>
                          <w:kern w:val="0"/>
                          <w:sz w:val="28"/>
                          <w:szCs w:val="28"/>
                        </w:rPr>
                        <w:t>“Reprise”</w:t>
                      </w:r>
                    </w:p>
                    <w:p w14:paraId="574C8A32" w14:textId="77777777" w:rsidR="00F51E77" w:rsidRDefault="00F51E77"/>
                  </w:txbxContent>
                </v:textbox>
              </v:shape>
            </w:pict>
          </mc:Fallback>
        </mc:AlternateContent>
      </w:r>
      <w:r w:rsidR="00751DBE" w:rsidRPr="001A0347">
        <w:rPr>
          <w:rFonts w:ascii="Calibri Light" w:hAnsi="Calibri Light" w:cs="Calibri Light"/>
          <w:b/>
          <w:bCs/>
          <w:color w:val="auto"/>
          <w:kern w:val="0"/>
          <w:sz w:val="24"/>
          <w:szCs w:val="24"/>
          <w:lang w:val="fr-FR"/>
        </w:rPr>
        <w:br/>
      </w:r>
    </w:p>
    <w:p w14:paraId="343ADDBC" w14:textId="45A49F87" w:rsidR="00777DAD" w:rsidRPr="001A0347" w:rsidRDefault="00777DAD" w:rsidP="00777DAD">
      <w:pPr>
        <w:spacing w:after="0" w:line="240" w:lineRule="auto"/>
        <w:ind w:left="360"/>
        <w:rPr>
          <w:rFonts w:cs="Times New Roman"/>
          <w:b/>
          <w:bCs/>
          <w:color w:val="auto"/>
          <w:sz w:val="24"/>
          <w:szCs w:val="24"/>
          <w:lang w:val="fr-FR"/>
        </w:rPr>
      </w:pPr>
    </w:p>
    <w:p w14:paraId="51593DFB" w14:textId="77777777" w:rsidR="00E2631B" w:rsidRPr="001A0347" w:rsidRDefault="00E2631B" w:rsidP="00E2631B">
      <w:pPr>
        <w:spacing w:after="0" w:line="240" w:lineRule="auto"/>
        <w:ind w:left="360"/>
        <w:rPr>
          <w:rFonts w:cs="Times New Roman"/>
          <w:b/>
          <w:bCs/>
          <w:color w:val="auto"/>
          <w:lang w:val="fr-FR"/>
        </w:rPr>
      </w:pPr>
    </w:p>
    <w:p w14:paraId="67AB9801" w14:textId="6394B327" w:rsidR="00B10663" w:rsidRPr="001A0347" w:rsidRDefault="00F51E77" w:rsidP="00A22618">
      <w:pPr>
        <w:spacing w:after="0" w:line="240" w:lineRule="auto"/>
        <w:rPr>
          <w:rFonts w:cs="Times New Roman"/>
          <w:b/>
          <w:bCs/>
          <w:color w:val="auto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77E361" wp14:editId="6E62E915">
                <wp:simplePos x="0" y="0"/>
                <wp:positionH relativeFrom="margin">
                  <wp:posOffset>5549900</wp:posOffset>
                </wp:positionH>
                <wp:positionV relativeFrom="paragraph">
                  <wp:posOffset>467360</wp:posOffset>
                </wp:positionV>
                <wp:extent cx="3971925" cy="3083560"/>
                <wp:effectExtent l="0" t="0" r="0" b="0"/>
                <wp:wrapNone/>
                <wp:docPr id="92642014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308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76216B" w14:textId="77777777" w:rsidR="00F51E77" w:rsidRPr="00211092" w:rsidRDefault="00F51E77" w:rsidP="00F51E77">
                            <w:pPr>
                              <w:tabs>
                                <w:tab w:val="left" w:pos="3150"/>
                              </w:tabs>
                              <w:spacing w:after="120" w:line="240" w:lineRule="auto"/>
                              <w:jc w:val="center"/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11092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Sunday Worship Service</w:t>
                            </w:r>
                            <w:r w:rsidRPr="00211092">
                              <w:rPr>
                                <w:rFonts w:asciiTheme="majorHAnsi" w:eastAsia="Times New Roman" w:hAnsiTheme="majorHAnsi" w:cstheme="majorHAnsi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1092">
                              <w:rPr>
                                <w:rFonts w:asciiTheme="majorHAnsi" w:eastAsia="Times New Roman" w:hAnsiTheme="majorHAnsi" w:cstheme="majorHAnsi"/>
                                <w:kern w:val="0"/>
                                <w:sz w:val="24"/>
                                <w:szCs w:val="24"/>
                              </w:rPr>
                              <w:br/>
                              <w:t xml:space="preserve">        </w:t>
                            </w:r>
                            <w:r w:rsidRPr="00211092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July 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21</w:t>
                            </w:r>
                            <w:r w:rsidRPr="00211092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, 2024 10:00 A.M.</w:t>
                            </w:r>
                          </w:p>
                          <w:p w14:paraId="4AECE0C2" w14:textId="77777777" w:rsidR="00F51E77" w:rsidRPr="00AD37A6" w:rsidRDefault="00F51E77" w:rsidP="00F51E77">
                            <w:pPr>
                              <w:spacing w:after="0" w:line="240" w:lineRule="auto"/>
                              <w:ind w:hanging="90"/>
                              <w:rPr>
                                <w:rFonts w:asciiTheme="majorHAnsi" w:eastAsia="Times New Roman" w:hAnsiTheme="majorHAnsi" w:cstheme="majorHAnsi"/>
                                <w:kern w:val="3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D37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3"/>
                                <w:szCs w:val="23"/>
                              </w:rPr>
                              <w:t>Prelude</w:t>
                            </w:r>
                            <w:r w:rsidRPr="00AD37A6">
                              <w:rPr>
                                <w:rFonts w:asciiTheme="majorHAnsi" w:hAnsiTheme="majorHAnsi" w:cstheme="majorHAnsi"/>
                                <w:sz w:val="23"/>
                                <w:szCs w:val="23"/>
                              </w:rPr>
                              <w:t>: “Prelude And Fugue in B Flat Major”</w:t>
                            </w:r>
                          </w:p>
                          <w:p w14:paraId="7C7758FA" w14:textId="77777777" w:rsidR="00F51E77" w:rsidRDefault="00F51E77" w:rsidP="00F51E77">
                            <w:pPr>
                              <w:spacing w:after="0" w:line="240" w:lineRule="auto"/>
                              <w:ind w:hanging="90"/>
                              <w:contextualSpacing/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Welcome &amp; Announcements </w:t>
                            </w: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br/>
                              <w:t xml:space="preserve">Call to Worship </w:t>
                            </w: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br/>
                              <w:t xml:space="preserve">Gathering  Song: </w:t>
                            </w:r>
                            <w:r w:rsidRPr="00BD418D"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>#</w:t>
                            </w:r>
                            <w:r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 xml:space="preserve"> 139 “Great is Thy Faithfulness”</w:t>
                            </w: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br/>
                              <w:t xml:space="preserve">Scripture: </w:t>
                            </w:r>
                            <w:r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 xml:space="preserve">Psalm 23 </w:t>
                            </w:r>
                            <w:r w:rsidRPr="00211092"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br/>
                            </w: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>Song of Reflection: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BD3"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>#539 “Here I am Lord”</w:t>
                            </w:r>
                          </w:p>
                          <w:p w14:paraId="099D5B3F" w14:textId="77777777" w:rsidR="00F51E77" w:rsidRPr="00211092" w:rsidRDefault="00F51E77" w:rsidP="00F51E77">
                            <w:pPr>
                              <w:spacing w:after="0" w:line="240" w:lineRule="auto"/>
                              <w:ind w:left="90" w:hanging="90"/>
                              <w:contextualSpacing/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Mission Moment </w:t>
                            </w:r>
                          </w:p>
                          <w:p w14:paraId="74C22D11" w14:textId="77777777" w:rsidR="00F51E77" w:rsidRPr="00320B56" w:rsidRDefault="00F51E77" w:rsidP="00F51E77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>Choir Anthem</w:t>
                            </w: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>:*</w:t>
                            </w:r>
                            <w:r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 xml:space="preserve"> “Give Me A Vessel</w:t>
                            </w:r>
                            <w:r w:rsidRPr="00BD418D"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 xml:space="preserve">”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Stan Pethel </w:t>
                            </w:r>
                            <w:r w:rsidRPr="00320B56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5847D352" w14:textId="77777777" w:rsidR="00F51E77" w:rsidRPr="00BD418D" w:rsidRDefault="00F51E77" w:rsidP="00F51E77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BD418D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Scripture: </w:t>
                            </w:r>
                            <w:r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>Acts 16:6-10</w:t>
                            </w:r>
                          </w:p>
                          <w:p w14:paraId="5682CB3A" w14:textId="77777777" w:rsidR="00F51E77" w:rsidRPr="00BD418D" w:rsidRDefault="00F51E77" w:rsidP="00F51E77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BD418D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>Sermon:</w:t>
                            </w:r>
                            <w:r w:rsidRPr="00BD418D"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>When Jesus Says No</w:t>
                            </w:r>
                          </w:p>
                          <w:p w14:paraId="72BB531F" w14:textId="77777777" w:rsidR="00F51E77" w:rsidRPr="00DD0A63" w:rsidRDefault="00F51E77" w:rsidP="00F51E77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</w:rPr>
                            </w:pPr>
                            <w:r w:rsidRPr="00DD0A63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</w:rPr>
                              <w:t xml:space="preserve">Pastoral Prayer </w:t>
                            </w:r>
                          </w:p>
                          <w:p w14:paraId="1770D169" w14:textId="77777777" w:rsidR="00F51E77" w:rsidRDefault="00F51E77" w:rsidP="00F51E77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Sending Song: </w:t>
                            </w:r>
                            <w:r w:rsidRPr="00C74E5E"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>#38 “Ye Servants of God”</w:t>
                            </w:r>
                          </w:p>
                          <w:p w14:paraId="5E1E7A71" w14:textId="77777777" w:rsidR="00F51E77" w:rsidRDefault="00F51E77" w:rsidP="00F51E77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>Benediction</w:t>
                            </w:r>
                          </w:p>
                          <w:p w14:paraId="524C1DF6" w14:textId="77777777" w:rsidR="00F51E77" w:rsidRPr="00327907" w:rsidRDefault="00F51E77" w:rsidP="00F51E77">
                            <w:pPr>
                              <w:tabs>
                                <w:tab w:val="left" w:pos="360"/>
                              </w:tabs>
                              <w:spacing w:after="12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Postlude </w:t>
                            </w:r>
                            <w:r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>“Toccata in C Major”</w:t>
                            </w:r>
                          </w:p>
                          <w:p w14:paraId="4D264932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50D2F368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47D0BA5E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2D8A7CF8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34E9013F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69E1AED7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11FD6FF6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42BCDB87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623E957E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15F9FF9B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32CFA850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6378D815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2E06815C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4A9D7732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15F28BAA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14E4ABB6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239C2C60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395F2EC0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1391475B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476B2C19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7587A434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6FB35905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4E6B1804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7D852D63" w14:textId="77777777" w:rsidR="00F51E77" w:rsidRPr="00064B76" w:rsidRDefault="00F51E77" w:rsidP="00F51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7E361" id="Text Box 15" o:spid="_x0000_s1027" type="#_x0000_t202" style="position:absolute;margin-left:437pt;margin-top:36.8pt;width:312.75pt;height:242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" filled="f" stroked="f">
                <v:textbox>
                  <w:txbxContent>
                    <w:p w14:paraId="2C76216B" w14:textId="77777777" w:rsidR="00F51E77" w:rsidRPr="00211092" w:rsidRDefault="00F51E77" w:rsidP="00F51E77">
                      <w:pPr>
                        <w:tabs>
                          <w:tab w:val="left" w:pos="3150"/>
                        </w:tabs>
                        <w:spacing w:after="120" w:line="240" w:lineRule="auto"/>
                        <w:jc w:val="center"/>
                        <w:textAlignment w:val="baseline"/>
                        <w:rPr>
                          <w:rFonts w:asciiTheme="majorHAnsi" w:eastAsia="Times New Roman" w:hAnsiTheme="majorHAnsi" w:cstheme="majorHAnsi"/>
                          <w:kern w:val="0"/>
                          <w:sz w:val="24"/>
                          <w:szCs w:val="24"/>
                        </w:rPr>
                      </w:pPr>
                      <w:r w:rsidRPr="00211092">
                        <w:rPr>
                          <w:rFonts w:asciiTheme="majorHAnsi" w:eastAsia="Times New Roman" w:hAnsiTheme="majorHAnsi" w:cstheme="majorHAnsi"/>
                          <w:b/>
                          <w:bCs/>
                          <w:kern w:val="0"/>
                          <w:sz w:val="28"/>
                          <w:szCs w:val="28"/>
                        </w:rPr>
                        <w:t>Sunday Worship Service</w:t>
                      </w:r>
                      <w:r w:rsidRPr="00211092">
                        <w:rPr>
                          <w:rFonts w:asciiTheme="majorHAnsi" w:eastAsia="Times New Roman" w:hAnsiTheme="majorHAnsi" w:cstheme="majorHAnsi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211092">
                        <w:rPr>
                          <w:rFonts w:asciiTheme="majorHAnsi" w:eastAsia="Times New Roman" w:hAnsiTheme="majorHAnsi" w:cstheme="majorHAnsi"/>
                          <w:kern w:val="0"/>
                          <w:sz w:val="24"/>
                          <w:szCs w:val="24"/>
                        </w:rPr>
                        <w:br/>
                        <w:t xml:space="preserve">        </w:t>
                      </w:r>
                      <w:r w:rsidRPr="00211092">
                        <w:rPr>
                          <w:rFonts w:asciiTheme="majorHAnsi" w:eastAsia="Times New Roman" w:hAnsiTheme="majorHAnsi" w:cstheme="majorHAnsi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July </w:t>
                      </w:r>
                      <w:r>
                        <w:rPr>
                          <w:rFonts w:asciiTheme="majorHAnsi" w:eastAsia="Times New Roman" w:hAnsiTheme="majorHAnsi" w:cstheme="majorHAnsi"/>
                          <w:b/>
                          <w:bCs/>
                          <w:kern w:val="0"/>
                          <w:sz w:val="24"/>
                          <w:szCs w:val="24"/>
                        </w:rPr>
                        <w:t>21</w:t>
                      </w:r>
                      <w:r w:rsidRPr="00211092">
                        <w:rPr>
                          <w:rFonts w:asciiTheme="majorHAnsi" w:eastAsia="Times New Roman" w:hAnsiTheme="majorHAnsi" w:cstheme="majorHAnsi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 , 2024 10:00 A.M.</w:t>
                      </w:r>
                    </w:p>
                    <w:p w14:paraId="4AECE0C2" w14:textId="77777777" w:rsidR="00F51E77" w:rsidRPr="00AD37A6" w:rsidRDefault="00F51E77" w:rsidP="00F51E77">
                      <w:pPr>
                        <w:spacing w:after="0" w:line="240" w:lineRule="auto"/>
                        <w:ind w:hanging="90"/>
                        <w:rPr>
                          <w:rFonts w:asciiTheme="majorHAnsi" w:eastAsia="Times New Roman" w:hAnsiTheme="majorHAnsi" w:cstheme="majorHAnsi"/>
                          <w:kern w:val="36"/>
                          <w:sz w:val="23"/>
                          <w:szCs w:val="23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Pr="00AD37A6">
                        <w:rPr>
                          <w:rFonts w:asciiTheme="majorHAnsi" w:hAnsiTheme="majorHAnsi" w:cstheme="majorHAnsi"/>
                          <w:b/>
                          <w:bCs/>
                          <w:sz w:val="23"/>
                          <w:szCs w:val="23"/>
                        </w:rPr>
                        <w:t>Prelude</w:t>
                      </w:r>
                      <w:r w:rsidRPr="00AD37A6">
                        <w:rPr>
                          <w:rFonts w:asciiTheme="majorHAnsi" w:hAnsiTheme="majorHAnsi" w:cstheme="majorHAnsi"/>
                          <w:sz w:val="23"/>
                          <w:szCs w:val="23"/>
                        </w:rPr>
                        <w:t>: “Prelude And Fugue in B Flat Major”</w:t>
                      </w:r>
                    </w:p>
                    <w:p w14:paraId="7C7758FA" w14:textId="77777777" w:rsidR="00F51E77" w:rsidRDefault="00F51E77" w:rsidP="00F51E77">
                      <w:pPr>
                        <w:spacing w:after="0" w:line="240" w:lineRule="auto"/>
                        <w:ind w:hanging="90"/>
                        <w:contextualSpacing/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 xml:space="preserve">Welcome &amp; Announcements </w:t>
                      </w: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br/>
                        <w:t xml:space="preserve">Call to Worship </w:t>
                      </w: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br/>
                        <w:t xml:space="preserve">Gathering  Song: </w:t>
                      </w:r>
                      <w:r w:rsidRPr="00BD418D"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>#</w:t>
                      </w:r>
                      <w:r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 xml:space="preserve"> 139 “Great is Thy Faithfulness”</w:t>
                      </w: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br/>
                        <w:t xml:space="preserve">Scripture: </w:t>
                      </w:r>
                      <w:r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 xml:space="preserve">Psalm 23 </w:t>
                      </w:r>
                      <w:r w:rsidRPr="00211092"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br/>
                      </w: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>Song of Reflection: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 w:rsidRPr="00980BD3"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>#539 “Here I am Lord”</w:t>
                      </w:r>
                    </w:p>
                    <w:p w14:paraId="099D5B3F" w14:textId="77777777" w:rsidR="00F51E77" w:rsidRPr="00211092" w:rsidRDefault="00F51E77" w:rsidP="00F51E77">
                      <w:pPr>
                        <w:spacing w:after="0" w:line="240" w:lineRule="auto"/>
                        <w:ind w:left="90" w:hanging="90"/>
                        <w:contextualSpacing/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 xml:space="preserve">Mission Moment </w:t>
                      </w:r>
                    </w:p>
                    <w:p w14:paraId="74C22D11" w14:textId="77777777" w:rsidR="00F51E77" w:rsidRPr="00320B56" w:rsidRDefault="00F51E77" w:rsidP="00F51E77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>Choir Anthem</w:t>
                      </w: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>:*</w:t>
                      </w:r>
                      <w:r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 xml:space="preserve"> “Give Me A Vessel</w:t>
                      </w:r>
                      <w:r w:rsidRPr="00BD418D"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 xml:space="preserve">” </w:t>
                      </w:r>
                      <w:r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  <w:shd w:val="clear" w:color="auto" w:fill="FFFFFF"/>
                        </w:rPr>
                        <w:t xml:space="preserve">Stan Pethel </w:t>
                      </w:r>
                      <w:r w:rsidRPr="00320B56"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</w:p>
                    <w:p w14:paraId="5847D352" w14:textId="77777777" w:rsidR="00F51E77" w:rsidRPr="00BD418D" w:rsidRDefault="00F51E77" w:rsidP="00F51E77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</w:pPr>
                      <w:r w:rsidRPr="00BD418D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 xml:space="preserve">Scripture: </w:t>
                      </w:r>
                      <w:r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>Acts 16:6-10</w:t>
                      </w:r>
                    </w:p>
                    <w:p w14:paraId="5682CB3A" w14:textId="77777777" w:rsidR="00F51E77" w:rsidRPr="00BD418D" w:rsidRDefault="00F51E77" w:rsidP="00F51E77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</w:pPr>
                      <w:r w:rsidRPr="00BD418D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>Sermon:</w:t>
                      </w:r>
                      <w:r w:rsidRPr="00BD418D"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>When Jesus Says No</w:t>
                      </w:r>
                    </w:p>
                    <w:p w14:paraId="72BB531F" w14:textId="77777777" w:rsidR="00F51E77" w:rsidRPr="00DD0A63" w:rsidRDefault="00F51E77" w:rsidP="00F51E77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</w:rPr>
                      </w:pPr>
                      <w:r w:rsidRPr="00DD0A63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</w:rPr>
                        <w:t xml:space="preserve">Pastoral Prayer </w:t>
                      </w:r>
                    </w:p>
                    <w:p w14:paraId="1770D169" w14:textId="77777777" w:rsidR="00F51E77" w:rsidRDefault="00F51E77" w:rsidP="00F51E77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</w:pP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 xml:space="preserve">Sending Song: </w:t>
                      </w:r>
                      <w:r w:rsidRPr="00C74E5E"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>#38 “Ye Servants of God”</w:t>
                      </w:r>
                    </w:p>
                    <w:p w14:paraId="5E1E7A71" w14:textId="77777777" w:rsidR="00F51E77" w:rsidRDefault="00F51E77" w:rsidP="00F51E77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</w:pP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>Benediction</w:t>
                      </w:r>
                    </w:p>
                    <w:p w14:paraId="524C1DF6" w14:textId="77777777" w:rsidR="00F51E77" w:rsidRPr="00327907" w:rsidRDefault="00F51E77" w:rsidP="00F51E77">
                      <w:pPr>
                        <w:tabs>
                          <w:tab w:val="left" w:pos="360"/>
                        </w:tabs>
                        <w:spacing w:after="120" w:line="240" w:lineRule="auto"/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</w:pP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 xml:space="preserve">Postlude </w:t>
                      </w:r>
                      <w:r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>“Toccata in C Major”</w:t>
                      </w:r>
                    </w:p>
                    <w:p w14:paraId="4D264932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50D2F368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47D0BA5E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2D8A7CF8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34E9013F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69E1AED7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11FD6FF6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42BCDB87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623E957E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15F9FF9B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32CFA850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6378D815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2E06815C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4A9D7732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15F28BAA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14E4ABB6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239C2C60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395F2EC0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1391475B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476B2C19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7587A434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6FB35905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4E6B1804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7D852D63" w14:textId="77777777" w:rsidR="00F51E77" w:rsidRPr="00064B76" w:rsidRDefault="00F51E77" w:rsidP="00F51E7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F80D8" wp14:editId="1CE94512">
                <wp:simplePos x="0" y="0"/>
                <wp:positionH relativeFrom="margin">
                  <wp:posOffset>5549900</wp:posOffset>
                </wp:positionH>
                <wp:positionV relativeFrom="paragraph">
                  <wp:posOffset>467360</wp:posOffset>
                </wp:positionV>
                <wp:extent cx="3971925" cy="3083560"/>
                <wp:effectExtent l="0" t="0" r="0" b="0"/>
                <wp:wrapNone/>
                <wp:docPr id="178566450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308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671AF5" w14:textId="77777777" w:rsidR="00F51E77" w:rsidRPr="00211092" w:rsidRDefault="00F51E77" w:rsidP="00F51E77">
                            <w:pPr>
                              <w:tabs>
                                <w:tab w:val="left" w:pos="3150"/>
                              </w:tabs>
                              <w:spacing w:after="120" w:line="240" w:lineRule="auto"/>
                              <w:jc w:val="center"/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11092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Sunday Worship Service</w:t>
                            </w:r>
                            <w:r w:rsidRPr="00211092">
                              <w:rPr>
                                <w:rFonts w:asciiTheme="majorHAnsi" w:eastAsia="Times New Roman" w:hAnsiTheme="majorHAnsi" w:cstheme="majorHAnsi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1092">
                              <w:rPr>
                                <w:rFonts w:asciiTheme="majorHAnsi" w:eastAsia="Times New Roman" w:hAnsiTheme="majorHAnsi" w:cstheme="majorHAnsi"/>
                                <w:kern w:val="0"/>
                                <w:sz w:val="24"/>
                                <w:szCs w:val="24"/>
                              </w:rPr>
                              <w:br/>
                              <w:t xml:space="preserve">        </w:t>
                            </w:r>
                            <w:r w:rsidRPr="00211092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July 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21</w:t>
                            </w:r>
                            <w:r w:rsidRPr="00211092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, 2024 10:00 A.M.</w:t>
                            </w:r>
                          </w:p>
                          <w:p w14:paraId="2C81FC40" w14:textId="77777777" w:rsidR="00F51E77" w:rsidRPr="00AD37A6" w:rsidRDefault="00F51E77" w:rsidP="00F51E77">
                            <w:pPr>
                              <w:spacing w:after="0" w:line="240" w:lineRule="auto"/>
                              <w:ind w:hanging="90"/>
                              <w:rPr>
                                <w:rFonts w:asciiTheme="majorHAnsi" w:eastAsia="Times New Roman" w:hAnsiTheme="majorHAnsi" w:cstheme="majorHAnsi"/>
                                <w:kern w:val="3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D37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3"/>
                                <w:szCs w:val="23"/>
                              </w:rPr>
                              <w:t>Prelude</w:t>
                            </w:r>
                            <w:r w:rsidRPr="00AD37A6">
                              <w:rPr>
                                <w:rFonts w:asciiTheme="majorHAnsi" w:hAnsiTheme="majorHAnsi" w:cstheme="majorHAnsi"/>
                                <w:sz w:val="23"/>
                                <w:szCs w:val="23"/>
                              </w:rPr>
                              <w:t>: “Prelude And Fugue in B Flat Major”</w:t>
                            </w:r>
                          </w:p>
                          <w:p w14:paraId="11B6F586" w14:textId="77777777" w:rsidR="00F51E77" w:rsidRDefault="00F51E77" w:rsidP="00F51E77">
                            <w:pPr>
                              <w:spacing w:after="0" w:line="240" w:lineRule="auto"/>
                              <w:ind w:hanging="90"/>
                              <w:contextualSpacing/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Welcome &amp; Announcements </w:t>
                            </w: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br/>
                              <w:t xml:space="preserve">Call to Worship </w:t>
                            </w: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br/>
                              <w:t xml:space="preserve">Gathering  Song: </w:t>
                            </w:r>
                            <w:r w:rsidRPr="00BD418D"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>#</w:t>
                            </w:r>
                            <w:r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 xml:space="preserve"> 139 “Great is Thy Faithfulness”</w:t>
                            </w: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br/>
                              <w:t xml:space="preserve">Scripture: </w:t>
                            </w:r>
                            <w:r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 xml:space="preserve">Psalm 23 </w:t>
                            </w:r>
                            <w:r w:rsidRPr="00211092"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br/>
                            </w: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>Song of Reflection: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BD3"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>#539 “Here I am Lord”</w:t>
                            </w:r>
                          </w:p>
                          <w:p w14:paraId="32F5DA17" w14:textId="77777777" w:rsidR="00F51E77" w:rsidRPr="00211092" w:rsidRDefault="00F51E77" w:rsidP="00F51E77">
                            <w:pPr>
                              <w:spacing w:after="0" w:line="240" w:lineRule="auto"/>
                              <w:ind w:left="90" w:hanging="90"/>
                              <w:contextualSpacing/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Mission Moment </w:t>
                            </w:r>
                          </w:p>
                          <w:p w14:paraId="1CBC77FA" w14:textId="77777777" w:rsidR="00F51E77" w:rsidRPr="00320B56" w:rsidRDefault="00F51E77" w:rsidP="00F51E77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>Choir Anthem</w:t>
                            </w: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>:*</w:t>
                            </w:r>
                            <w:r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 xml:space="preserve"> “Give Me A Vessel</w:t>
                            </w:r>
                            <w:r w:rsidRPr="00BD418D"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 xml:space="preserve">”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Stan Pethel </w:t>
                            </w:r>
                            <w:r w:rsidRPr="00320B56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05538093" w14:textId="77777777" w:rsidR="00F51E77" w:rsidRPr="00BD418D" w:rsidRDefault="00F51E77" w:rsidP="00F51E77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BD418D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Scripture: </w:t>
                            </w:r>
                            <w:r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>Acts 16:6-10</w:t>
                            </w:r>
                          </w:p>
                          <w:p w14:paraId="6F783734" w14:textId="77777777" w:rsidR="00F51E77" w:rsidRPr="00BD418D" w:rsidRDefault="00F51E77" w:rsidP="00F51E77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BD418D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>Sermon:</w:t>
                            </w:r>
                            <w:r w:rsidRPr="00BD418D"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>When Jesus Says No</w:t>
                            </w:r>
                          </w:p>
                          <w:p w14:paraId="71EAC1BF" w14:textId="77777777" w:rsidR="00F51E77" w:rsidRPr="00DD0A63" w:rsidRDefault="00F51E77" w:rsidP="00F51E77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</w:rPr>
                            </w:pPr>
                            <w:r w:rsidRPr="00DD0A63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</w:rPr>
                              <w:t xml:space="preserve">Pastoral Prayer </w:t>
                            </w:r>
                          </w:p>
                          <w:p w14:paraId="56179FF7" w14:textId="77777777" w:rsidR="00F51E77" w:rsidRDefault="00F51E77" w:rsidP="00F51E77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Sending Song: </w:t>
                            </w:r>
                            <w:r w:rsidRPr="00C74E5E"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>#38 “Ye Servants of God”</w:t>
                            </w:r>
                          </w:p>
                          <w:p w14:paraId="6360B001" w14:textId="77777777" w:rsidR="00F51E77" w:rsidRDefault="00F51E77" w:rsidP="00F51E77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>Benediction</w:t>
                            </w:r>
                          </w:p>
                          <w:p w14:paraId="0F4CF813" w14:textId="77777777" w:rsidR="00F51E77" w:rsidRPr="00327907" w:rsidRDefault="00F51E77" w:rsidP="00F51E77">
                            <w:pPr>
                              <w:tabs>
                                <w:tab w:val="left" w:pos="360"/>
                              </w:tabs>
                              <w:spacing w:after="12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Postlude </w:t>
                            </w:r>
                            <w:r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>“Toccata in C Major”</w:t>
                            </w:r>
                          </w:p>
                          <w:p w14:paraId="16D59EFC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1C40F839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037F71E9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4B41AAE5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3145F653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64078D8A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10CDDA9A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4447F5E6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17B15BFD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0A22ADD0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6F72C12D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2069D987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17CAE564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5DCEDC88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63EF37E1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6B3F90D9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00A4B412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499CC4EB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1E3B55EC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655C08E9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16CECC1B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1678EC25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38081418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28F7AF97" w14:textId="77777777" w:rsidR="00F51E77" w:rsidRPr="00064B76" w:rsidRDefault="00F51E77" w:rsidP="00F51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F80D8" id="Text Box 13" o:spid="_x0000_s1028" type="#_x0000_t202" style="position:absolute;margin-left:437pt;margin-top:36.8pt;width:312.75pt;height:242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" filled="f" stroked="f">
                <v:textbox>
                  <w:txbxContent>
                    <w:p w14:paraId="36671AF5" w14:textId="77777777" w:rsidR="00F51E77" w:rsidRPr="00211092" w:rsidRDefault="00F51E77" w:rsidP="00F51E77">
                      <w:pPr>
                        <w:tabs>
                          <w:tab w:val="left" w:pos="3150"/>
                        </w:tabs>
                        <w:spacing w:after="120" w:line="240" w:lineRule="auto"/>
                        <w:jc w:val="center"/>
                        <w:textAlignment w:val="baseline"/>
                        <w:rPr>
                          <w:rFonts w:asciiTheme="majorHAnsi" w:eastAsia="Times New Roman" w:hAnsiTheme="majorHAnsi" w:cstheme="majorHAnsi"/>
                          <w:kern w:val="0"/>
                          <w:sz w:val="24"/>
                          <w:szCs w:val="24"/>
                        </w:rPr>
                      </w:pPr>
                      <w:r w:rsidRPr="00211092">
                        <w:rPr>
                          <w:rFonts w:asciiTheme="majorHAnsi" w:eastAsia="Times New Roman" w:hAnsiTheme="majorHAnsi" w:cstheme="majorHAnsi"/>
                          <w:b/>
                          <w:bCs/>
                          <w:kern w:val="0"/>
                          <w:sz w:val="28"/>
                          <w:szCs w:val="28"/>
                        </w:rPr>
                        <w:t>Sunday Worship Service</w:t>
                      </w:r>
                      <w:r w:rsidRPr="00211092">
                        <w:rPr>
                          <w:rFonts w:asciiTheme="majorHAnsi" w:eastAsia="Times New Roman" w:hAnsiTheme="majorHAnsi" w:cstheme="majorHAnsi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211092">
                        <w:rPr>
                          <w:rFonts w:asciiTheme="majorHAnsi" w:eastAsia="Times New Roman" w:hAnsiTheme="majorHAnsi" w:cstheme="majorHAnsi"/>
                          <w:kern w:val="0"/>
                          <w:sz w:val="24"/>
                          <w:szCs w:val="24"/>
                        </w:rPr>
                        <w:br/>
                        <w:t xml:space="preserve">        </w:t>
                      </w:r>
                      <w:r w:rsidRPr="00211092">
                        <w:rPr>
                          <w:rFonts w:asciiTheme="majorHAnsi" w:eastAsia="Times New Roman" w:hAnsiTheme="majorHAnsi" w:cstheme="majorHAnsi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July </w:t>
                      </w:r>
                      <w:r>
                        <w:rPr>
                          <w:rFonts w:asciiTheme="majorHAnsi" w:eastAsia="Times New Roman" w:hAnsiTheme="majorHAnsi" w:cstheme="majorHAnsi"/>
                          <w:b/>
                          <w:bCs/>
                          <w:kern w:val="0"/>
                          <w:sz w:val="24"/>
                          <w:szCs w:val="24"/>
                        </w:rPr>
                        <w:t>21</w:t>
                      </w:r>
                      <w:r w:rsidRPr="00211092">
                        <w:rPr>
                          <w:rFonts w:asciiTheme="majorHAnsi" w:eastAsia="Times New Roman" w:hAnsiTheme="majorHAnsi" w:cstheme="majorHAnsi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 , 2024 10:00 A.M.</w:t>
                      </w:r>
                    </w:p>
                    <w:p w14:paraId="2C81FC40" w14:textId="77777777" w:rsidR="00F51E77" w:rsidRPr="00AD37A6" w:rsidRDefault="00F51E77" w:rsidP="00F51E77">
                      <w:pPr>
                        <w:spacing w:after="0" w:line="240" w:lineRule="auto"/>
                        <w:ind w:hanging="90"/>
                        <w:rPr>
                          <w:rFonts w:asciiTheme="majorHAnsi" w:eastAsia="Times New Roman" w:hAnsiTheme="majorHAnsi" w:cstheme="majorHAnsi"/>
                          <w:kern w:val="36"/>
                          <w:sz w:val="23"/>
                          <w:szCs w:val="23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Pr="00AD37A6">
                        <w:rPr>
                          <w:rFonts w:asciiTheme="majorHAnsi" w:hAnsiTheme="majorHAnsi" w:cstheme="majorHAnsi"/>
                          <w:b/>
                          <w:bCs/>
                          <w:sz w:val="23"/>
                          <w:szCs w:val="23"/>
                        </w:rPr>
                        <w:t>Prelude</w:t>
                      </w:r>
                      <w:r w:rsidRPr="00AD37A6">
                        <w:rPr>
                          <w:rFonts w:asciiTheme="majorHAnsi" w:hAnsiTheme="majorHAnsi" w:cstheme="majorHAnsi"/>
                          <w:sz w:val="23"/>
                          <w:szCs w:val="23"/>
                        </w:rPr>
                        <w:t>: “Prelude And Fugue in B Flat Major”</w:t>
                      </w:r>
                    </w:p>
                    <w:p w14:paraId="11B6F586" w14:textId="77777777" w:rsidR="00F51E77" w:rsidRDefault="00F51E77" w:rsidP="00F51E77">
                      <w:pPr>
                        <w:spacing w:after="0" w:line="240" w:lineRule="auto"/>
                        <w:ind w:hanging="90"/>
                        <w:contextualSpacing/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 xml:space="preserve">Welcome &amp; Announcements </w:t>
                      </w: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br/>
                        <w:t xml:space="preserve">Call to Worship </w:t>
                      </w: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br/>
                        <w:t xml:space="preserve">Gathering  Song: </w:t>
                      </w:r>
                      <w:r w:rsidRPr="00BD418D"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>#</w:t>
                      </w:r>
                      <w:r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 xml:space="preserve"> 139 “Great is Thy Faithfulness”</w:t>
                      </w: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br/>
                        <w:t xml:space="preserve">Scripture: </w:t>
                      </w:r>
                      <w:r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 xml:space="preserve">Psalm 23 </w:t>
                      </w:r>
                      <w:r w:rsidRPr="00211092"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br/>
                      </w: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>Song of Reflection: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 w:rsidRPr="00980BD3"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>#539 “Here I am Lord”</w:t>
                      </w:r>
                    </w:p>
                    <w:p w14:paraId="32F5DA17" w14:textId="77777777" w:rsidR="00F51E77" w:rsidRPr="00211092" w:rsidRDefault="00F51E77" w:rsidP="00F51E77">
                      <w:pPr>
                        <w:spacing w:after="0" w:line="240" w:lineRule="auto"/>
                        <w:ind w:left="90" w:hanging="90"/>
                        <w:contextualSpacing/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 xml:space="preserve">Mission Moment </w:t>
                      </w:r>
                    </w:p>
                    <w:p w14:paraId="1CBC77FA" w14:textId="77777777" w:rsidR="00F51E77" w:rsidRPr="00320B56" w:rsidRDefault="00F51E77" w:rsidP="00F51E77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>Choir Anthem</w:t>
                      </w: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>:*</w:t>
                      </w:r>
                      <w:r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 xml:space="preserve"> “Give Me A Vessel</w:t>
                      </w:r>
                      <w:r w:rsidRPr="00BD418D"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 xml:space="preserve">” </w:t>
                      </w:r>
                      <w:r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  <w:shd w:val="clear" w:color="auto" w:fill="FFFFFF"/>
                        </w:rPr>
                        <w:t xml:space="preserve">Stan Pethel </w:t>
                      </w:r>
                      <w:r w:rsidRPr="00320B56"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</w:p>
                    <w:p w14:paraId="05538093" w14:textId="77777777" w:rsidR="00F51E77" w:rsidRPr="00BD418D" w:rsidRDefault="00F51E77" w:rsidP="00F51E77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</w:pPr>
                      <w:r w:rsidRPr="00BD418D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 xml:space="preserve">Scripture: </w:t>
                      </w:r>
                      <w:r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>Acts 16:6-10</w:t>
                      </w:r>
                    </w:p>
                    <w:p w14:paraId="6F783734" w14:textId="77777777" w:rsidR="00F51E77" w:rsidRPr="00BD418D" w:rsidRDefault="00F51E77" w:rsidP="00F51E77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</w:pPr>
                      <w:r w:rsidRPr="00BD418D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>Sermon:</w:t>
                      </w:r>
                      <w:r w:rsidRPr="00BD418D"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>When Jesus Says No</w:t>
                      </w:r>
                    </w:p>
                    <w:p w14:paraId="71EAC1BF" w14:textId="77777777" w:rsidR="00F51E77" w:rsidRPr="00DD0A63" w:rsidRDefault="00F51E77" w:rsidP="00F51E77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</w:rPr>
                      </w:pPr>
                      <w:r w:rsidRPr="00DD0A63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</w:rPr>
                        <w:t xml:space="preserve">Pastoral Prayer </w:t>
                      </w:r>
                    </w:p>
                    <w:p w14:paraId="56179FF7" w14:textId="77777777" w:rsidR="00F51E77" w:rsidRDefault="00F51E77" w:rsidP="00F51E77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</w:pP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 xml:space="preserve">Sending Song: </w:t>
                      </w:r>
                      <w:r w:rsidRPr="00C74E5E"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>#38 “Ye Servants of God”</w:t>
                      </w:r>
                    </w:p>
                    <w:p w14:paraId="6360B001" w14:textId="77777777" w:rsidR="00F51E77" w:rsidRDefault="00F51E77" w:rsidP="00F51E77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</w:pP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>Benediction</w:t>
                      </w:r>
                    </w:p>
                    <w:p w14:paraId="0F4CF813" w14:textId="77777777" w:rsidR="00F51E77" w:rsidRPr="00327907" w:rsidRDefault="00F51E77" w:rsidP="00F51E77">
                      <w:pPr>
                        <w:tabs>
                          <w:tab w:val="left" w:pos="360"/>
                        </w:tabs>
                        <w:spacing w:after="120" w:line="240" w:lineRule="auto"/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</w:pP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 xml:space="preserve">Postlude </w:t>
                      </w:r>
                      <w:r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>“Toccata in C Major”</w:t>
                      </w:r>
                    </w:p>
                    <w:p w14:paraId="16D59EFC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1C40F839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037F71E9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4B41AAE5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3145F653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64078D8A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10CDDA9A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4447F5E6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17B15BFD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0A22ADD0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6F72C12D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2069D987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17CAE564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5DCEDC88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63EF37E1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6B3F90D9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00A4B412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499CC4EB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1E3B55EC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655C08E9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16CECC1B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1678EC25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38081418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28F7AF97" w14:textId="77777777" w:rsidR="00F51E77" w:rsidRPr="00064B76" w:rsidRDefault="00F51E77" w:rsidP="00F51E77"/>
                  </w:txbxContent>
                </v:textbox>
                <w10:wrap anchorx="margin"/>
              </v:shape>
            </w:pict>
          </mc:Fallback>
        </mc:AlternateContent>
      </w:r>
    </w:p>
    <w:p w14:paraId="3CF345B1" w14:textId="39587379" w:rsidR="003C1D69" w:rsidRPr="001A0347" w:rsidRDefault="00F51E77" w:rsidP="003C1D69">
      <w:pPr>
        <w:spacing w:after="0" w:line="240" w:lineRule="auto"/>
        <w:ind w:left="360"/>
        <w:rPr>
          <w:rFonts w:cs="Times New Roman"/>
          <w:b/>
          <w:bCs/>
          <w:color w:val="auto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49B4B5" wp14:editId="34C9B603">
                <wp:simplePos x="0" y="0"/>
                <wp:positionH relativeFrom="margin">
                  <wp:posOffset>5549900</wp:posOffset>
                </wp:positionH>
                <wp:positionV relativeFrom="paragraph">
                  <wp:posOffset>467360</wp:posOffset>
                </wp:positionV>
                <wp:extent cx="3971925" cy="3083560"/>
                <wp:effectExtent l="0" t="0" r="0" b="0"/>
                <wp:wrapNone/>
                <wp:docPr id="141992936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308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2F51FF" w14:textId="77777777" w:rsidR="00F51E77" w:rsidRPr="00211092" w:rsidRDefault="00F51E77" w:rsidP="00F51E77">
                            <w:pPr>
                              <w:tabs>
                                <w:tab w:val="left" w:pos="3150"/>
                              </w:tabs>
                              <w:spacing w:after="120" w:line="240" w:lineRule="auto"/>
                              <w:jc w:val="center"/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11092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Sunday Worship Service</w:t>
                            </w:r>
                            <w:r w:rsidRPr="00211092">
                              <w:rPr>
                                <w:rFonts w:asciiTheme="majorHAnsi" w:eastAsia="Times New Roman" w:hAnsiTheme="majorHAnsi" w:cstheme="majorHAnsi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1092">
                              <w:rPr>
                                <w:rFonts w:asciiTheme="majorHAnsi" w:eastAsia="Times New Roman" w:hAnsiTheme="majorHAnsi" w:cstheme="majorHAnsi"/>
                                <w:kern w:val="0"/>
                                <w:sz w:val="24"/>
                                <w:szCs w:val="24"/>
                              </w:rPr>
                              <w:br/>
                              <w:t xml:space="preserve">        </w:t>
                            </w:r>
                            <w:r w:rsidRPr="00211092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July 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21</w:t>
                            </w:r>
                            <w:r w:rsidRPr="00211092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, 2024 10:00 A.M.</w:t>
                            </w:r>
                          </w:p>
                          <w:p w14:paraId="4A699AC6" w14:textId="77777777" w:rsidR="00F51E77" w:rsidRPr="00AD37A6" w:rsidRDefault="00F51E77" w:rsidP="00F51E77">
                            <w:pPr>
                              <w:spacing w:after="0" w:line="240" w:lineRule="auto"/>
                              <w:ind w:hanging="90"/>
                              <w:rPr>
                                <w:rFonts w:asciiTheme="majorHAnsi" w:eastAsia="Times New Roman" w:hAnsiTheme="majorHAnsi" w:cstheme="majorHAnsi"/>
                                <w:kern w:val="3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D37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3"/>
                                <w:szCs w:val="23"/>
                              </w:rPr>
                              <w:t>Prelude</w:t>
                            </w:r>
                            <w:r w:rsidRPr="00AD37A6">
                              <w:rPr>
                                <w:rFonts w:asciiTheme="majorHAnsi" w:hAnsiTheme="majorHAnsi" w:cstheme="majorHAnsi"/>
                                <w:sz w:val="23"/>
                                <w:szCs w:val="23"/>
                              </w:rPr>
                              <w:t>: “Prelude And Fugue in B Flat Major”</w:t>
                            </w:r>
                          </w:p>
                          <w:p w14:paraId="50637093" w14:textId="77777777" w:rsidR="00F51E77" w:rsidRDefault="00F51E77" w:rsidP="00F51E77">
                            <w:pPr>
                              <w:spacing w:after="0" w:line="240" w:lineRule="auto"/>
                              <w:ind w:hanging="90"/>
                              <w:contextualSpacing/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Welcome &amp; Announcements </w:t>
                            </w: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br/>
                              <w:t xml:space="preserve">Call to Worship </w:t>
                            </w: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br/>
                              <w:t xml:space="preserve">Gathering  Song: </w:t>
                            </w:r>
                            <w:r w:rsidRPr="00BD418D"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>#</w:t>
                            </w:r>
                            <w:r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 xml:space="preserve"> 139 “Great is Thy Faithfulness”</w:t>
                            </w: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br/>
                              <w:t xml:space="preserve">Scripture: </w:t>
                            </w:r>
                            <w:r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 xml:space="preserve">Psalm 23 </w:t>
                            </w:r>
                            <w:r w:rsidRPr="00211092"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br/>
                            </w: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>Song of Reflection: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BD3"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>#539 “Here I am Lord”</w:t>
                            </w:r>
                          </w:p>
                          <w:p w14:paraId="11E29EA8" w14:textId="77777777" w:rsidR="00F51E77" w:rsidRPr="00211092" w:rsidRDefault="00F51E77" w:rsidP="00F51E77">
                            <w:pPr>
                              <w:spacing w:after="0" w:line="240" w:lineRule="auto"/>
                              <w:ind w:left="90" w:hanging="90"/>
                              <w:contextualSpacing/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Mission Moment </w:t>
                            </w:r>
                          </w:p>
                          <w:p w14:paraId="3DED520C" w14:textId="77777777" w:rsidR="00F51E77" w:rsidRPr="00320B56" w:rsidRDefault="00F51E77" w:rsidP="00F51E77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>Choir Anthem</w:t>
                            </w: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>:*</w:t>
                            </w:r>
                            <w:r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 xml:space="preserve"> “Give Me A Vessel</w:t>
                            </w:r>
                            <w:r w:rsidRPr="00BD418D"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 xml:space="preserve">”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Stan Pethel </w:t>
                            </w:r>
                            <w:r w:rsidRPr="00320B56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547166FB" w14:textId="77777777" w:rsidR="00F51E77" w:rsidRPr="00BD418D" w:rsidRDefault="00F51E77" w:rsidP="00F51E77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BD418D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Scripture: </w:t>
                            </w:r>
                            <w:r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>Acts 16:6-10</w:t>
                            </w:r>
                          </w:p>
                          <w:p w14:paraId="1D88961C" w14:textId="77777777" w:rsidR="00F51E77" w:rsidRPr="00BD418D" w:rsidRDefault="00F51E77" w:rsidP="00F51E77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BD418D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>Sermon:</w:t>
                            </w:r>
                            <w:r w:rsidRPr="00BD418D"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>When Jesus Says No</w:t>
                            </w:r>
                          </w:p>
                          <w:p w14:paraId="1BF36B5E" w14:textId="77777777" w:rsidR="00F51E77" w:rsidRPr="00DD0A63" w:rsidRDefault="00F51E77" w:rsidP="00F51E77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</w:rPr>
                            </w:pPr>
                            <w:r w:rsidRPr="00DD0A63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</w:rPr>
                              <w:t xml:space="preserve">Pastoral Prayer </w:t>
                            </w:r>
                          </w:p>
                          <w:p w14:paraId="646ABBA7" w14:textId="77777777" w:rsidR="00F51E77" w:rsidRDefault="00F51E77" w:rsidP="00F51E77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Sending Song: </w:t>
                            </w:r>
                            <w:r w:rsidRPr="00C74E5E"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>#38 “Ye Servants of God”</w:t>
                            </w:r>
                          </w:p>
                          <w:p w14:paraId="6DADF2F2" w14:textId="77777777" w:rsidR="00F51E77" w:rsidRDefault="00F51E77" w:rsidP="00F51E77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>Benediction</w:t>
                            </w:r>
                          </w:p>
                          <w:p w14:paraId="454E22BA" w14:textId="77777777" w:rsidR="00F51E77" w:rsidRPr="00327907" w:rsidRDefault="00F51E77" w:rsidP="00F51E77">
                            <w:pPr>
                              <w:tabs>
                                <w:tab w:val="left" w:pos="360"/>
                              </w:tabs>
                              <w:spacing w:after="12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Postlude </w:t>
                            </w:r>
                            <w:r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>“Toccata in C Major”</w:t>
                            </w:r>
                          </w:p>
                          <w:p w14:paraId="61971A4D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7CD8E8EA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286C5D42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60427761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70EAAC3C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75DE7E7E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73A79BFC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00180843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3501B39A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1D53FCCE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3A16347E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00E88E75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74ADD952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4C770F2F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0E8E4EC6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0470CD76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7686DEF0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2F238A6F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018297E0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0A090DCC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1862FF0A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28DEDCE4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08CCE625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37A5C3F7" w14:textId="77777777" w:rsidR="00F51E77" w:rsidRPr="00064B76" w:rsidRDefault="00F51E77" w:rsidP="00F51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9B4B5" id="_x0000_s1029" type="#_x0000_t202" style="position:absolute;left:0;text-align:left;margin-left:437pt;margin-top:36.8pt;width:312.75pt;height:242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" filled="f" stroked="f">
                <v:textbox>
                  <w:txbxContent>
                    <w:p w14:paraId="782F51FF" w14:textId="77777777" w:rsidR="00F51E77" w:rsidRPr="00211092" w:rsidRDefault="00F51E77" w:rsidP="00F51E77">
                      <w:pPr>
                        <w:tabs>
                          <w:tab w:val="left" w:pos="3150"/>
                        </w:tabs>
                        <w:spacing w:after="120" w:line="240" w:lineRule="auto"/>
                        <w:jc w:val="center"/>
                        <w:textAlignment w:val="baseline"/>
                        <w:rPr>
                          <w:rFonts w:asciiTheme="majorHAnsi" w:eastAsia="Times New Roman" w:hAnsiTheme="majorHAnsi" w:cstheme="majorHAnsi"/>
                          <w:kern w:val="0"/>
                          <w:sz w:val="24"/>
                          <w:szCs w:val="24"/>
                        </w:rPr>
                      </w:pPr>
                      <w:r w:rsidRPr="00211092">
                        <w:rPr>
                          <w:rFonts w:asciiTheme="majorHAnsi" w:eastAsia="Times New Roman" w:hAnsiTheme="majorHAnsi" w:cstheme="majorHAnsi"/>
                          <w:b/>
                          <w:bCs/>
                          <w:kern w:val="0"/>
                          <w:sz w:val="28"/>
                          <w:szCs w:val="28"/>
                        </w:rPr>
                        <w:t>Sunday Worship Service</w:t>
                      </w:r>
                      <w:r w:rsidRPr="00211092">
                        <w:rPr>
                          <w:rFonts w:asciiTheme="majorHAnsi" w:eastAsia="Times New Roman" w:hAnsiTheme="majorHAnsi" w:cstheme="majorHAnsi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211092">
                        <w:rPr>
                          <w:rFonts w:asciiTheme="majorHAnsi" w:eastAsia="Times New Roman" w:hAnsiTheme="majorHAnsi" w:cstheme="majorHAnsi"/>
                          <w:kern w:val="0"/>
                          <w:sz w:val="24"/>
                          <w:szCs w:val="24"/>
                        </w:rPr>
                        <w:br/>
                        <w:t xml:space="preserve">        </w:t>
                      </w:r>
                      <w:r w:rsidRPr="00211092">
                        <w:rPr>
                          <w:rFonts w:asciiTheme="majorHAnsi" w:eastAsia="Times New Roman" w:hAnsiTheme="majorHAnsi" w:cstheme="majorHAnsi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July </w:t>
                      </w:r>
                      <w:r>
                        <w:rPr>
                          <w:rFonts w:asciiTheme="majorHAnsi" w:eastAsia="Times New Roman" w:hAnsiTheme="majorHAnsi" w:cstheme="majorHAnsi"/>
                          <w:b/>
                          <w:bCs/>
                          <w:kern w:val="0"/>
                          <w:sz w:val="24"/>
                          <w:szCs w:val="24"/>
                        </w:rPr>
                        <w:t>21</w:t>
                      </w:r>
                      <w:r w:rsidRPr="00211092">
                        <w:rPr>
                          <w:rFonts w:asciiTheme="majorHAnsi" w:eastAsia="Times New Roman" w:hAnsiTheme="majorHAnsi" w:cstheme="majorHAnsi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 , 2024 10:00 A.M.</w:t>
                      </w:r>
                    </w:p>
                    <w:p w14:paraId="4A699AC6" w14:textId="77777777" w:rsidR="00F51E77" w:rsidRPr="00AD37A6" w:rsidRDefault="00F51E77" w:rsidP="00F51E77">
                      <w:pPr>
                        <w:spacing w:after="0" w:line="240" w:lineRule="auto"/>
                        <w:ind w:hanging="90"/>
                        <w:rPr>
                          <w:rFonts w:asciiTheme="majorHAnsi" w:eastAsia="Times New Roman" w:hAnsiTheme="majorHAnsi" w:cstheme="majorHAnsi"/>
                          <w:kern w:val="36"/>
                          <w:sz w:val="23"/>
                          <w:szCs w:val="23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Pr="00AD37A6">
                        <w:rPr>
                          <w:rFonts w:asciiTheme="majorHAnsi" w:hAnsiTheme="majorHAnsi" w:cstheme="majorHAnsi"/>
                          <w:b/>
                          <w:bCs/>
                          <w:sz w:val="23"/>
                          <w:szCs w:val="23"/>
                        </w:rPr>
                        <w:t>Prelude</w:t>
                      </w:r>
                      <w:r w:rsidRPr="00AD37A6">
                        <w:rPr>
                          <w:rFonts w:asciiTheme="majorHAnsi" w:hAnsiTheme="majorHAnsi" w:cstheme="majorHAnsi"/>
                          <w:sz w:val="23"/>
                          <w:szCs w:val="23"/>
                        </w:rPr>
                        <w:t>: “Prelude And Fugue in B Flat Major”</w:t>
                      </w:r>
                    </w:p>
                    <w:p w14:paraId="50637093" w14:textId="77777777" w:rsidR="00F51E77" w:rsidRDefault="00F51E77" w:rsidP="00F51E77">
                      <w:pPr>
                        <w:spacing w:after="0" w:line="240" w:lineRule="auto"/>
                        <w:ind w:hanging="90"/>
                        <w:contextualSpacing/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 xml:space="preserve">Welcome &amp; Announcements </w:t>
                      </w: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br/>
                        <w:t xml:space="preserve">Call to Worship </w:t>
                      </w: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br/>
                        <w:t xml:space="preserve">Gathering  Song: </w:t>
                      </w:r>
                      <w:r w:rsidRPr="00BD418D"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>#</w:t>
                      </w:r>
                      <w:r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 xml:space="preserve"> 139 “Great is Thy Faithfulness”</w:t>
                      </w: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br/>
                        <w:t xml:space="preserve">Scripture: </w:t>
                      </w:r>
                      <w:r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 xml:space="preserve">Psalm 23 </w:t>
                      </w:r>
                      <w:r w:rsidRPr="00211092"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br/>
                      </w: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>Song of Reflection: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 w:rsidRPr="00980BD3"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>#539 “Here I am Lord”</w:t>
                      </w:r>
                    </w:p>
                    <w:p w14:paraId="11E29EA8" w14:textId="77777777" w:rsidR="00F51E77" w:rsidRPr="00211092" w:rsidRDefault="00F51E77" w:rsidP="00F51E77">
                      <w:pPr>
                        <w:spacing w:after="0" w:line="240" w:lineRule="auto"/>
                        <w:ind w:left="90" w:hanging="90"/>
                        <w:contextualSpacing/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 xml:space="preserve">Mission Moment </w:t>
                      </w:r>
                    </w:p>
                    <w:p w14:paraId="3DED520C" w14:textId="77777777" w:rsidR="00F51E77" w:rsidRPr="00320B56" w:rsidRDefault="00F51E77" w:rsidP="00F51E77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>Choir Anthem</w:t>
                      </w: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>:*</w:t>
                      </w:r>
                      <w:r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 xml:space="preserve"> “Give Me A Vessel</w:t>
                      </w:r>
                      <w:r w:rsidRPr="00BD418D"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 xml:space="preserve">” </w:t>
                      </w:r>
                      <w:r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  <w:shd w:val="clear" w:color="auto" w:fill="FFFFFF"/>
                        </w:rPr>
                        <w:t xml:space="preserve">Stan Pethel </w:t>
                      </w:r>
                      <w:r w:rsidRPr="00320B56"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</w:p>
                    <w:p w14:paraId="547166FB" w14:textId="77777777" w:rsidR="00F51E77" w:rsidRPr="00BD418D" w:rsidRDefault="00F51E77" w:rsidP="00F51E77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</w:pPr>
                      <w:r w:rsidRPr="00BD418D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 xml:space="preserve">Scripture: </w:t>
                      </w:r>
                      <w:r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>Acts 16:6-10</w:t>
                      </w:r>
                    </w:p>
                    <w:p w14:paraId="1D88961C" w14:textId="77777777" w:rsidR="00F51E77" w:rsidRPr="00BD418D" w:rsidRDefault="00F51E77" w:rsidP="00F51E77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</w:pPr>
                      <w:r w:rsidRPr="00BD418D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>Sermon:</w:t>
                      </w:r>
                      <w:r w:rsidRPr="00BD418D"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>When Jesus Says No</w:t>
                      </w:r>
                    </w:p>
                    <w:p w14:paraId="1BF36B5E" w14:textId="77777777" w:rsidR="00F51E77" w:rsidRPr="00DD0A63" w:rsidRDefault="00F51E77" w:rsidP="00F51E77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</w:rPr>
                      </w:pPr>
                      <w:r w:rsidRPr="00DD0A63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</w:rPr>
                        <w:t xml:space="preserve">Pastoral Prayer </w:t>
                      </w:r>
                    </w:p>
                    <w:p w14:paraId="646ABBA7" w14:textId="77777777" w:rsidR="00F51E77" w:rsidRDefault="00F51E77" w:rsidP="00F51E77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</w:pP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 xml:space="preserve">Sending Song: </w:t>
                      </w:r>
                      <w:r w:rsidRPr="00C74E5E"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>#38 “Ye Servants of God”</w:t>
                      </w:r>
                    </w:p>
                    <w:p w14:paraId="6DADF2F2" w14:textId="77777777" w:rsidR="00F51E77" w:rsidRDefault="00F51E77" w:rsidP="00F51E77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</w:pP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>Benediction</w:t>
                      </w:r>
                    </w:p>
                    <w:p w14:paraId="454E22BA" w14:textId="77777777" w:rsidR="00F51E77" w:rsidRPr="00327907" w:rsidRDefault="00F51E77" w:rsidP="00F51E77">
                      <w:pPr>
                        <w:tabs>
                          <w:tab w:val="left" w:pos="360"/>
                        </w:tabs>
                        <w:spacing w:after="120" w:line="240" w:lineRule="auto"/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</w:pP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 xml:space="preserve">Postlude </w:t>
                      </w:r>
                      <w:r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>“Toccata in C Major”</w:t>
                      </w:r>
                    </w:p>
                    <w:p w14:paraId="61971A4D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7CD8E8EA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286C5D42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60427761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70EAAC3C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75DE7E7E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73A79BFC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00180843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3501B39A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1D53FCCE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3A16347E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00E88E75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74ADD952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4C770F2F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0E8E4EC6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0470CD76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7686DEF0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2F238A6F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018297E0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0A090DCC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1862FF0A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28DEDCE4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08CCE625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37A5C3F7" w14:textId="77777777" w:rsidR="00F51E77" w:rsidRPr="00064B76" w:rsidRDefault="00F51E77" w:rsidP="00F51E77"/>
                  </w:txbxContent>
                </v:textbox>
                <w10:wrap anchorx="margin"/>
              </v:shape>
            </w:pict>
          </mc:Fallback>
        </mc:AlternateContent>
      </w:r>
    </w:p>
    <w:p w14:paraId="5BC55D48" w14:textId="177E3DD7" w:rsidR="0050116E" w:rsidRPr="001A0347" w:rsidRDefault="00F51E77" w:rsidP="00883A47">
      <w:pPr>
        <w:spacing w:after="0" w:line="240" w:lineRule="auto"/>
        <w:rPr>
          <w:rFonts w:cs="Times New Roman"/>
          <w:b/>
          <w:bCs/>
          <w:color w:val="auto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1A29AC" wp14:editId="307BC696">
                <wp:simplePos x="0" y="0"/>
                <wp:positionH relativeFrom="margin">
                  <wp:posOffset>5549900</wp:posOffset>
                </wp:positionH>
                <wp:positionV relativeFrom="paragraph">
                  <wp:posOffset>467360</wp:posOffset>
                </wp:positionV>
                <wp:extent cx="3971925" cy="3083560"/>
                <wp:effectExtent l="0" t="0" r="0" b="0"/>
                <wp:wrapNone/>
                <wp:docPr id="198076623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308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6538D7" w14:textId="77777777" w:rsidR="00F51E77" w:rsidRPr="00211092" w:rsidRDefault="00F51E77" w:rsidP="00F51E77">
                            <w:pPr>
                              <w:tabs>
                                <w:tab w:val="left" w:pos="3150"/>
                              </w:tabs>
                              <w:spacing w:after="120" w:line="240" w:lineRule="auto"/>
                              <w:jc w:val="center"/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11092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Sunday Worship Service</w:t>
                            </w:r>
                            <w:r w:rsidRPr="00211092">
                              <w:rPr>
                                <w:rFonts w:asciiTheme="majorHAnsi" w:eastAsia="Times New Roman" w:hAnsiTheme="majorHAnsi" w:cstheme="majorHAnsi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1092">
                              <w:rPr>
                                <w:rFonts w:asciiTheme="majorHAnsi" w:eastAsia="Times New Roman" w:hAnsiTheme="majorHAnsi" w:cstheme="majorHAnsi"/>
                                <w:kern w:val="0"/>
                                <w:sz w:val="24"/>
                                <w:szCs w:val="24"/>
                              </w:rPr>
                              <w:br/>
                              <w:t xml:space="preserve">        </w:t>
                            </w:r>
                            <w:r w:rsidRPr="00211092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July 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21</w:t>
                            </w:r>
                            <w:r w:rsidRPr="00211092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, 2024 10:00 A.M.</w:t>
                            </w:r>
                          </w:p>
                          <w:p w14:paraId="514238F1" w14:textId="77777777" w:rsidR="00F51E77" w:rsidRPr="00AD37A6" w:rsidRDefault="00F51E77" w:rsidP="00F51E77">
                            <w:pPr>
                              <w:spacing w:after="0" w:line="240" w:lineRule="auto"/>
                              <w:ind w:hanging="90"/>
                              <w:rPr>
                                <w:rFonts w:asciiTheme="majorHAnsi" w:eastAsia="Times New Roman" w:hAnsiTheme="majorHAnsi" w:cstheme="majorHAnsi"/>
                                <w:kern w:val="3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D37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3"/>
                                <w:szCs w:val="23"/>
                              </w:rPr>
                              <w:t>Prelude</w:t>
                            </w:r>
                            <w:r w:rsidRPr="00AD37A6">
                              <w:rPr>
                                <w:rFonts w:asciiTheme="majorHAnsi" w:hAnsiTheme="majorHAnsi" w:cstheme="majorHAnsi"/>
                                <w:sz w:val="23"/>
                                <w:szCs w:val="23"/>
                              </w:rPr>
                              <w:t>: “Prelude And Fugue in B Flat Major”</w:t>
                            </w:r>
                          </w:p>
                          <w:p w14:paraId="748F4F2A" w14:textId="77777777" w:rsidR="00F51E77" w:rsidRDefault="00F51E77" w:rsidP="00F51E77">
                            <w:pPr>
                              <w:spacing w:after="0" w:line="240" w:lineRule="auto"/>
                              <w:ind w:hanging="90"/>
                              <w:contextualSpacing/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Welcome &amp; Announcements </w:t>
                            </w: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br/>
                              <w:t xml:space="preserve">Call to Worship </w:t>
                            </w: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br/>
                              <w:t xml:space="preserve">Gathering  Song: </w:t>
                            </w:r>
                            <w:r w:rsidRPr="00BD418D"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>#</w:t>
                            </w:r>
                            <w:r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 xml:space="preserve"> 139 “Great is Thy Faithfulness”</w:t>
                            </w: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br/>
                              <w:t xml:space="preserve">Scripture: </w:t>
                            </w:r>
                            <w:r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 xml:space="preserve">Psalm 23 </w:t>
                            </w:r>
                            <w:r w:rsidRPr="00211092"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br/>
                            </w: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>Song of Reflection: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BD3"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>#539 “Here I am Lord”</w:t>
                            </w:r>
                          </w:p>
                          <w:p w14:paraId="38DCE164" w14:textId="77777777" w:rsidR="00F51E77" w:rsidRPr="00211092" w:rsidRDefault="00F51E77" w:rsidP="00F51E77">
                            <w:pPr>
                              <w:spacing w:after="0" w:line="240" w:lineRule="auto"/>
                              <w:ind w:left="90" w:hanging="90"/>
                              <w:contextualSpacing/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Mission Moment </w:t>
                            </w:r>
                          </w:p>
                          <w:p w14:paraId="0CBF78CC" w14:textId="77777777" w:rsidR="00F51E77" w:rsidRPr="00320B56" w:rsidRDefault="00F51E77" w:rsidP="00F51E77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>Choir Anthem</w:t>
                            </w: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>:*</w:t>
                            </w:r>
                            <w:r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 xml:space="preserve"> “Give Me A Vessel</w:t>
                            </w:r>
                            <w:r w:rsidRPr="00BD418D"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 xml:space="preserve">”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Stan Pethel </w:t>
                            </w:r>
                            <w:r w:rsidRPr="00320B56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2889D7D1" w14:textId="77777777" w:rsidR="00F51E77" w:rsidRPr="00BD418D" w:rsidRDefault="00F51E77" w:rsidP="00F51E77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BD418D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Scripture: </w:t>
                            </w:r>
                            <w:r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>Acts 16:6-10</w:t>
                            </w:r>
                          </w:p>
                          <w:p w14:paraId="4B293F1F" w14:textId="77777777" w:rsidR="00F51E77" w:rsidRPr="00BD418D" w:rsidRDefault="00F51E77" w:rsidP="00F51E77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BD418D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>Sermon:</w:t>
                            </w:r>
                            <w:r w:rsidRPr="00BD418D"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>When Jesus Says No</w:t>
                            </w:r>
                          </w:p>
                          <w:p w14:paraId="08676C12" w14:textId="77777777" w:rsidR="00F51E77" w:rsidRPr="00DD0A63" w:rsidRDefault="00F51E77" w:rsidP="00F51E77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</w:rPr>
                            </w:pPr>
                            <w:r w:rsidRPr="00DD0A63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</w:rPr>
                              <w:t xml:space="preserve">Pastoral Prayer </w:t>
                            </w:r>
                          </w:p>
                          <w:p w14:paraId="02A99FEC" w14:textId="77777777" w:rsidR="00F51E77" w:rsidRDefault="00F51E77" w:rsidP="00F51E77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Sending Song: </w:t>
                            </w:r>
                            <w:r w:rsidRPr="00C74E5E"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>#38 “Ye Servants of God”</w:t>
                            </w:r>
                          </w:p>
                          <w:p w14:paraId="4068C8BF" w14:textId="77777777" w:rsidR="00F51E77" w:rsidRDefault="00F51E77" w:rsidP="00F51E77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>Benediction</w:t>
                            </w:r>
                          </w:p>
                          <w:p w14:paraId="0EEA2115" w14:textId="77777777" w:rsidR="00F51E77" w:rsidRPr="00327907" w:rsidRDefault="00F51E77" w:rsidP="00F51E77">
                            <w:pPr>
                              <w:tabs>
                                <w:tab w:val="left" w:pos="360"/>
                              </w:tabs>
                              <w:spacing w:after="12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Postlude </w:t>
                            </w:r>
                            <w:r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>“Toccata in C Major”</w:t>
                            </w:r>
                          </w:p>
                          <w:p w14:paraId="4703D701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795C19ED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5D5B8DC2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1C5A44A3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4E07F00A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21908CC5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417532F0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48300511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753F3BE2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15E93DB9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2FF195FC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6213ABBA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27AFEDD7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234420D5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07AC490C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777B17A4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4846D6F4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60B12987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0793068C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2E6EEEEB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70D080D7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09EB9F49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2F4A6BA4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55104E4A" w14:textId="77777777" w:rsidR="00F51E77" w:rsidRPr="00064B76" w:rsidRDefault="00F51E77" w:rsidP="00F51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29AC" id="Text Box 9" o:spid="_x0000_s1030" type="#_x0000_t202" style="position:absolute;margin-left:437pt;margin-top:36.8pt;width:312.75pt;height:242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" filled="f" stroked="f">
                <v:textbox>
                  <w:txbxContent>
                    <w:p w14:paraId="076538D7" w14:textId="77777777" w:rsidR="00F51E77" w:rsidRPr="00211092" w:rsidRDefault="00F51E77" w:rsidP="00F51E77">
                      <w:pPr>
                        <w:tabs>
                          <w:tab w:val="left" w:pos="3150"/>
                        </w:tabs>
                        <w:spacing w:after="120" w:line="240" w:lineRule="auto"/>
                        <w:jc w:val="center"/>
                        <w:textAlignment w:val="baseline"/>
                        <w:rPr>
                          <w:rFonts w:asciiTheme="majorHAnsi" w:eastAsia="Times New Roman" w:hAnsiTheme="majorHAnsi" w:cstheme="majorHAnsi"/>
                          <w:kern w:val="0"/>
                          <w:sz w:val="24"/>
                          <w:szCs w:val="24"/>
                        </w:rPr>
                      </w:pPr>
                      <w:r w:rsidRPr="00211092">
                        <w:rPr>
                          <w:rFonts w:asciiTheme="majorHAnsi" w:eastAsia="Times New Roman" w:hAnsiTheme="majorHAnsi" w:cstheme="majorHAnsi"/>
                          <w:b/>
                          <w:bCs/>
                          <w:kern w:val="0"/>
                          <w:sz w:val="28"/>
                          <w:szCs w:val="28"/>
                        </w:rPr>
                        <w:t>Sunday Worship Service</w:t>
                      </w:r>
                      <w:r w:rsidRPr="00211092">
                        <w:rPr>
                          <w:rFonts w:asciiTheme="majorHAnsi" w:eastAsia="Times New Roman" w:hAnsiTheme="majorHAnsi" w:cstheme="majorHAnsi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211092">
                        <w:rPr>
                          <w:rFonts w:asciiTheme="majorHAnsi" w:eastAsia="Times New Roman" w:hAnsiTheme="majorHAnsi" w:cstheme="majorHAnsi"/>
                          <w:kern w:val="0"/>
                          <w:sz w:val="24"/>
                          <w:szCs w:val="24"/>
                        </w:rPr>
                        <w:br/>
                        <w:t xml:space="preserve">        </w:t>
                      </w:r>
                      <w:r w:rsidRPr="00211092">
                        <w:rPr>
                          <w:rFonts w:asciiTheme="majorHAnsi" w:eastAsia="Times New Roman" w:hAnsiTheme="majorHAnsi" w:cstheme="majorHAnsi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July </w:t>
                      </w:r>
                      <w:r>
                        <w:rPr>
                          <w:rFonts w:asciiTheme="majorHAnsi" w:eastAsia="Times New Roman" w:hAnsiTheme="majorHAnsi" w:cstheme="majorHAnsi"/>
                          <w:b/>
                          <w:bCs/>
                          <w:kern w:val="0"/>
                          <w:sz w:val="24"/>
                          <w:szCs w:val="24"/>
                        </w:rPr>
                        <w:t>21</w:t>
                      </w:r>
                      <w:r w:rsidRPr="00211092">
                        <w:rPr>
                          <w:rFonts w:asciiTheme="majorHAnsi" w:eastAsia="Times New Roman" w:hAnsiTheme="majorHAnsi" w:cstheme="majorHAnsi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 , 2024 10:00 A.M.</w:t>
                      </w:r>
                    </w:p>
                    <w:p w14:paraId="514238F1" w14:textId="77777777" w:rsidR="00F51E77" w:rsidRPr="00AD37A6" w:rsidRDefault="00F51E77" w:rsidP="00F51E77">
                      <w:pPr>
                        <w:spacing w:after="0" w:line="240" w:lineRule="auto"/>
                        <w:ind w:hanging="90"/>
                        <w:rPr>
                          <w:rFonts w:asciiTheme="majorHAnsi" w:eastAsia="Times New Roman" w:hAnsiTheme="majorHAnsi" w:cstheme="majorHAnsi"/>
                          <w:kern w:val="36"/>
                          <w:sz w:val="23"/>
                          <w:szCs w:val="23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Pr="00AD37A6">
                        <w:rPr>
                          <w:rFonts w:asciiTheme="majorHAnsi" w:hAnsiTheme="majorHAnsi" w:cstheme="majorHAnsi"/>
                          <w:b/>
                          <w:bCs/>
                          <w:sz w:val="23"/>
                          <w:szCs w:val="23"/>
                        </w:rPr>
                        <w:t>Prelude</w:t>
                      </w:r>
                      <w:r w:rsidRPr="00AD37A6">
                        <w:rPr>
                          <w:rFonts w:asciiTheme="majorHAnsi" w:hAnsiTheme="majorHAnsi" w:cstheme="majorHAnsi"/>
                          <w:sz w:val="23"/>
                          <w:szCs w:val="23"/>
                        </w:rPr>
                        <w:t>: “Prelude And Fugue in B Flat Major”</w:t>
                      </w:r>
                    </w:p>
                    <w:p w14:paraId="748F4F2A" w14:textId="77777777" w:rsidR="00F51E77" w:rsidRDefault="00F51E77" w:rsidP="00F51E77">
                      <w:pPr>
                        <w:spacing w:after="0" w:line="240" w:lineRule="auto"/>
                        <w:ind w:hanging="90"/>
                        <w:contextualSpacing/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 xml:space="preserve">Welcome &amp; Announcements </w:t>
                      </w: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br/>
                        <w:t xml:space="preserve">Call to Worship </w:t>
                      </w: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br/>
                        <w:t xml:space="preserve">Gathering  Song: </w:t>
                      </w:r>
                      <w:r w:rsidRPr="00BD418D"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>#</w:t>
                      </w:r>
                      <w:r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 xml:space="preserve"> 139 “Great is Thy Faithfulness”</w:t>
                      </w: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br/>
                        <w:t xml:space="preserve">Scripture: </w:t>
                      </w:r>
                      <w:r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 xml:space="preserve">Psalm 23 </w:t>
                      </w:r>
                      <w:r w:rsidRPr="00211092"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br/>
                      </w: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>Song of Reflection: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 w:rsidRPr="00980BD3"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>#539 “Here I am Lord”</w:t>
                      </w:r>
                    </w:p>
                    <w:p w14:paraId="38DCE164" w14:textId="77777777" w:rsidR="00F51E77" w:rsidRPr="00211092" w:rsidRDefault="00F51E77" w:rsidP="00F51E77">
                      <w:pPr>
                        <w:spacing w:after="0" w:line="240" w:lineRule="auto"/>
                        <w:ind w:left="90" w:hanging="90"/>
                        <w:contextualSpacing/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 xml:space="preserve">Mission Moment </w:t>
                      </w:r>
                    </w:p>
                    <w:p w14:paraId="0CBF78CC" w14:textId="77777777" w:rsidR="00F51E77" w:rsidRPr="00320B56" w:rsidRDefault="00F51E77" w:rsidP="00F51E77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>Choir Anthem</w:t>
                      </w: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>:*</w:t>
                      </w:r>
                      <w:r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 xml:space="preserve"> “Give Me A Vessel</w:t>
                      </w:r>
                      <w:r w:rsidRPr="00BD418D"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 xml:space="preserve">” </w:t>
                      </w:r>
                      <w:r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  <w:shd w:val="clear" w:color="auto" w:fill="FFFFFF"/>
                        </w:rPr>
                        <w:t xml:space="preserve">Stan Pethel </w:t>
                      </w:r>
                      <w:r w:rsidRPr="00320B56"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</w:p>
                    <w:p w14:paraId="2889D7D1" w14:textId="77777777" w:rsidR="00F51E77" w:rsidRPr="00BD418D" w:rsidRDefault="00F51E77" w:rsidP="00F51E77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</w:pPr>
                      <w:r w:rsidRPr="00BD418D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 xml:space="preserve">Scripture: </w:t>
                      </w:r>
                      <w:r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>Acts 16:6-10</w:t>
                      </w:r>
                    </w:p>
                    <w:p w14:paraId="4B293F1F" w14:textId="77777777" w:rsidR="00F51E77" w:rsidRPr="00BD418D" w:rsidRDefault="00F51E77" w:rsidP="00F51E77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</w:pPr>
                      <w:r w:rsidRPr="00BD418D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>Sermon:</w:t>
                      </w:r>
                      <w:r w:rsidRPr="00BD418D"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>When Jesus Says No</w:t>
                      </w:r>
                    </w:p>
                    <w:p w14:paraId="08676C12" w14:textId="77777777" w:rsidR="00F51E77" w:rsidRPr="00DD0A63" w:rsidRDefault="00F51E77" w:rsidP="00F51E77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</w:rPr>
                      </w:pPr>
                      <w:r w:rsidRPr="00DD0A63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</w:rPr>
                        <w:t xml:space="preserve">Pastoral Prayer </w:t>
                      </w:r>
                    </w:p>
                    <w:p w14:paraId="02A99FEC" w14:textId="77777777" w:rsidR="00F51E77" w:rsidRDefault="00F51E77" w:rsidP="00F51E77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</w:pP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 xml:space="preserve">Sending Song: </w:t>
                      </w:r>
                      <w:r w:rsidRPr="00C74E5E"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>#38 “Ye Servants of God”</w:t>
                      </w:r>
                    </w:p>
                    <w:p w14:paraId="4068C8BF" w14:textId="77777777" w:rsidR="00F51E77" w:rsidRDefault="00F51E77" w:rsidP="00F51E77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</w:pP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>Benediction</w:t>
                      </w:r>
                    </w:p>
                    <w:p w14:paraId="0EEA2115" w14:textId="77777777" w:rsidR="00F51E77" w:rsidRPr="00327907" w:rsidRDefault="00F51E77" w:rsidP="00F51E77">
                      <w:pPr>
                        <w:tabs>
                          <w:tab w:val="left" w:pos="360"/>
                        </w:tabs>
                        <w:spacing w:after="120" w:line="240" w:lineRule="auto"/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</w:pP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 xml:space="preserve">Postlude </w:t>
                      </w:r>
                      <w:r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>“Toccata in C Major”</w:t>
                      </w:r>
                    </w:p>
                    <w:p w14:paraId="4703D701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795C19ED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5D5B8DC2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1C5A44A3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4E07F00A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21908CC5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417532F0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48300511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753F3BE2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15E93DB9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2FF195FC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6213ABBA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27AFEDD7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234420D5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07AC490C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777B17A4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4846D6F4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60B12987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0793068C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2E6EEEEB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70D080D7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09EB9F49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2F4A6BA4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55104E4A" w14:textId="77777777" w:rsidR="00F51E77" w:rsidRPr="00064B76" w:rsidRDefault="00F51E77" w:rsidP="00F51E77"/>
                  </w:txbxContent>
                </v:textbox>
                <w10:wrap anchorx="margin"/>
              </v:shape>
            </w:pict>
          </mc:Fallback>
        </mc:AlternateContent>
      </w:r>
      <w:r w:rsidR="0050116E" w:rsidRPr="001A0347">
        <w:rPr>
          <w:shd w:val="clear" w:color="auto" w:fill="FFFFFF"/>
          <w:lang w:val="fr-FR"/>
        </w:rPr>
        <w:t xml:space="preserve"> </w:t>
      </w:r>
    </w:p>
    <w:p w14:paraId="3D988606" w14:textId="77777777" w:rsidR="006E6835" w:rsidRPr="001A0347" w:rsidRDefault="006E6835" w:rsidP="004E7094">
      <w:pPr>
        <w:spacing w:after="120" w:line="240" w:lineRule="auto"/>
        <w:rPr>
          <w:rFonts w:ascii="Calibri Light" w:hAnsi="Calibri Light" w:cs="Calibri Light"/>
          <w:b/>
          <w:bCs/>
          <w:color w:val="auto"/>
          <w:kern w:val="0"/>
          <w:sz w:val="23"/>
          <w:szCs w:val="23"/>
          <w:lang w:val="fr-FR"/>
        </w:rPr>
      </w:pPr>
    </w:p>
    <w:p w14:paraId="1F5A591E" w14:textId="77777777" w:rsidR="008F5CAC" w:rsidRPr="001A0347" w:rsidRDefault="008F5CAC" w:rsidP="00B20324">
      <w:pPr>
        <w:tabs>
          <w:tab w:val="left" w:pos="900"/>
        </w:tabs>
        <w:spacing w:after="0" w:line="240" w:lineRule="auto"/>
        <w:ind w:left="360"/>
        <w:rPr>
          <w:rFonts w:cs="Times New Roman"/>
          <w:b/>
          <w:bCs/>
          <w:color w:val="auto"/>
          <w:lang w:val="fr-FR"/>
        </w:rPr>
      </w:pPr>
    </w:p>
    <w:p w14:paraId="68198B91" w14:textId="77777777" w:rsidR="008F5CAC" w:rsidRPr="001A0347" w:rsidRDefault="008F5CAC" w:rsidP="008F5CAC">
      <w:pPr>
        <w:tabs>
          <w:tab w:val="left" w:pos="900"/>
        </w:tabs>
        <w:spacing w:after="0" w:line="240" w:lineRule="auto"/>
        <w:ind w:left="360"/>
        <w:rPr>
          <w:rFonts w:cs="Times New Roman"/>
          <w:b/>
          <w:bCs/>
          <w:color w:val="auto"/>
          <w:lang w:val="fr-FR"/>
        </w:rPr>
      </w:pPr>
    </w:p>
    <w:p w14:paraId="370C384E" w14:textId="2F2F5895" w:rsidR="0021693E" w:rsidRPr="001A0347" w:rsidRDefault="00D45F18" w:rsidP="00833368">
      <w:pPr>
        <w:tabs>
          <w:tab w:val="left" w:pos="630"/>
        </w:tabs>
        <w:spacing w:after="0" w:line="240" w:lineRule="auto"/>
        <w:ind w:left="540"/>
        <w:rPr>
          <w:rFonts w:ascii="Calibri Light" w:hAnsi="Calibri Light" w:cs="Calibri Light"/>
          <w:color w:val="auto"/>
          <w:sz w:val="20"/>
          <w:szCs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76BA4" wp14:editId="3EAAB2FA">
                <wp:simplePos x="0" y="0"/>
                <wp:positionH relativeFrom="margin">
                  <wp:posOffset>-628650</wp:posOffset>
                </wp:positionH>
                <wp:positionV relativeFrom="paragraph">
                  <wp:posOffset>2005965</wp:posOffset>
                </wp:positionV>
                <wp:extent cx="5105400" cy="1162050"/>
                <wp:effectExtent l="0" t="0" r="0" b="0"/>
                <wp:wrapNone/>
                <wp:docPr id="317249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5400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EDBE83" w14:textId="332C9C2A" w:rsidR="007E29A2" w:rsidRPr="00846D3C" w:rsidRDefault="00F63E7B" w:rsidP="00846D3C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187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bookmarkStart w:id="0" w:name="_Hlk172804911"/>
                            <w:bookmarkStart w:id="1" w:name="_Hlk172804912"/>
                            <w:r w:rsidRPr="00F63E7B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P</w:t>
                            </w:r>
                            <w:r w:rsidR="0073505D" w:rsidRPr="0073505D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astor:</w:t>
                            </w:r>
                            <w:r w:rsidR="0073505D" w:rsidRPr="00E36A7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505D" w:rsidRPr="0073505D">
                              <w:rPr>
                                <w:rFonts w:ascii="Calibri Light" w:hAnsi="Calibri Light" w:cs="Calibri Light"/>
                              </w:rPr>
                              <w:t>Brian Hastings</w:t>
                            </w:r>
                            <w:r w:rsidR="0073505D" w:rsidRPr="0073505D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 Worship Leader: </w:t>
                            </w:r>
                            <w:r w:rsidR="0073505D" w:rsidRPr="0073505D">
                              <w:rPr>
                                <w:rFonts w:ascii="Calibri Light" w:hAnsi="Calibri Light" w:cs="Calibri Light"/>
                              </w:rPr>
                              <w:t>Jan Hazekamp</w:t>
                            </w:r>
                            <w:r w:rsidR="0073505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505D" w:rsidRPr="0073505D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Organist:</w:t>
                            </w:r>
                            <w:r w:rsidR="0073505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505D" w:rsidRPr="0073505D">
                              <w:rPr>
                                <w:rFonts w:ascii="Calibri Light" w:hAnsi="Calibri Light" w:cs="Calibri Light"/>
                              </w:rPr>
                              <w:t>Diane Russell</w:t>
                            </w:r>
                            <w:r w:rsidR="0073505D" w:rsidRPr="0073505D">
                              <w:rPr>
                                <w:rFonts w:ascii="Calibri Light" w:hAnsi="Calibri Light" w:cs="Calibri Light"/>
                              </w:rPr>
                              <w:br/>
                            </w:r>
                            <w:r w:rsidR="0073505D" w:rsidRPr="0073505D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Choir Director:</w:t>
                            </w:r>
                            <w:r w:rsidR="0073505D" w:rsidRPr="0073505D">
                              <w:rPr>
                                <w:rFonts w:ascii="Calibri Light" w:hAnsi="Calibri Light" w:cs="Calibri Light"/>
                              </w:rPr>
                              <w:t xml:space="preserve"> Dr. Sharon (Sharie) Huff </w:t>
                            </w:r>
                            <w:r w:rsidR="0073505D" w:rsidRPr="0073505D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Vocalists:</w:t>
                            </w:r>
                            <w:r w:rsidR="0073505D" w:rsidRPr="0073505D">
                              <w:rPr>
                                <w:rFonts w:ascii="Calibri Light" w:hAnsi="Calibri Light" w:cs="Calibri Light"/>
                              </w:rPr>
                              <w:t xml:space="preserve"> Rylee Larson, Joyce Benton  </w:t>
                            </w:r>
                            <w:r w:rsidR="0073505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73505D" w:rsidRPr="0073505D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</w:rPr>
                              <w:t>Praise Team Leader:</w:t>
                            </w:r>
                            <w:r w:rsidR="0073505D" w:rsidRPr="0073505D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 </w:t>
                            </w:r>
                            <w:r w:rsidR="0073505D" w:rsidRPr="0073505D">
                              <w:rPr>
                                <w:rFonts w:ascii="Calibri Light" w:hAnsi="Calibri Light" w:cs="Calibri Light"/>
                              </w:rPr>
                              <w:t>Allison Benton</w:t>
                            </w:r>
                            <w:r w:rsidR="0073505D" w:rsidRPr="0073505D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 </w:t>
                            </w:r>
                            <w:r w:rsidR="0073505D" w:rsidRPr="0073505D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br/>
                            </w:r>
                            <w:r w:rsidR="0073505D" w:rsidRPr="0073505D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</w:rPr>
                              <w:t>Praise Band:</w:t>
                            </w:r>
                            <w:r w:rsidR="0073505D" w:rsidRPr="0073505D">
                              <w:rPr>
                                <w:rFonts w:ascii="Calibri Light" w:eastAsia="Times New Roman" w:hAnsi="Calibri Light" w:cs="Calibri Light"/>
                              </w:rPr>
                              <w:t xml:space="preserve"> </w:t>
                            </w:r>
                            <w:r w:rsidR="00BE741B">
                              <w:rPr>
                                <w:rFonts w:ascii="Calibri Light" w:eastAsia="Times New Roman" w:hAnsi="Calibri Light" w:cs="Calibri Light"/>
                              </w:rPr>
                              <w:t>Allsion Benton</w:t>
                            </w:r>
                            <w:r w:rsidR="0073505D" w:rsidRPr="0073505D">
                              <w:rPr>
                                <w:rFonts w:ascii="Calibri Light" w:eastAsia="Times New Roman" w:hAnsi="Calibri Light" w:cs="Calibri Light"/>
                              </w:rPr>
                              <w:t xml:space="preserve">, Matt Gillespie, </w:t>
                            </w:r>
                            <w:r w:rsidR="00BE741B">
                              <w:rPr>
                                <w:rFonts w:ascii="Calibri Light" w:eastAsia="Times New Roman" w:hAnsi="Calibri Light" w:cs="Calibri Light"/>
                              </w:rPr>
                              <w:t xml:space="preserve">Evan Greenfield </w:t>
                            </w:r>
                            <w:r w:rsidR="0073505D" w:rsidRPr="0073505D">
                              <w:rPr>
                                <w:rFonts w:ascii="Calibri Light" w:eastAsia="Times New Roman" w:hAnsi="Calibri Light" w:cs="Calibri Light"/>
                              </w:rPr>
                              <w:t xml:space="preserve">  </w:t>
                            </w:r>
                            <w:r w:rsidR="0073505D" w:rsidRPr="0073505D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br/>
                            </w:r>
                            <w:r w:rsidR="0073505D" w:rsidRPr="0073505D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</w:rPr>
                              <w:t>A/V Members:</w:t>
                            </w:r>
                            <w:r w:rsidR="0073505D" w:rsidRPr="0073505D">
                              <w:rPr>
                                <w:rFonts w:ascii="Calibri Light" w:eastAsia="Times New Roman" w:hAnsi="Calibri Light" w:cs="Calibri Light"/>
                              </w:rPr>
                              <w:t xml:space="preserve"> </w:t>
                            </w:r>
                            <w:r w:rsidR="0073505D" w:rsidRPr="0073505D">
                              <w:rPr>
                                <w:rFonts w:ascii="Calibri Light" w:hAnsi="Calibri Light" w:cs="Calibri Light"/>
                              </w:rPr>
                              <w:t>Brian Cox, David Greenfield, Sam Haning, Logan Jennings, Terri Shirley,</w:t>
                            </w:r>
                            <w:r w:rsidR="0073505D" w:rsidRPr="0073505D">
                              <w:rPr>
                                <w:rFonts w:ascii="Calibri Light" w:hAnsi="Calibri Light" w:cs="Calibri Light"/>
                              </w:rPr>
                              <w:br/>
                              <w:t>Jason Kambhampati, Luke Wetzel, Michelle Wiggins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76BA4" id="Text Box 3" o:spid="_x0000_s1031" type="#_x0000_t202" style="position:absolute;left:0;text-align:left;margin-left:-49.5pt;margin-top:157.95pt;width:402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" fillcolor="window" stroked="f" strokeweight=".5pt">
                <v:textbox>
                  <w:txbxContent>
                    <w:p w14:paraId="1CEDBE83" w14:textId="332C9C2A" w:rsidR="007E29A2" w:rsidRPr="00846D3C" w:rsidRDefault="00F63E7B" w:rsidP="00846D3C">
                      <w:pPr>
                        <w:tabs>
                          <w:tab w:val="left" w:pos="360"/>
                        </w:tabs>
                        <w:spacing w:after="0" w:line="240" w:lineRule="auto"/>
                        <w:ind w:left="187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bookmarkStart w:id="2" w:name="_Hlk172804911"/>
                      <w:bookmarkStart w:id="3" w:name="_Hlk172804912"/>
                      <w:r w:rsidRPr="00F63E7B">
                        <w:rPr>
                          <w:rFonts w:ascii="Calibri Light" w:hAnsi="Calibri Light" w:cs="Calibri Light"/>
                          <w:b/>
                          <w:bCs/>
                        </w:rPr>
                        <w:t>P</w:t>
                      </w:r>
                      <w:r w:rsidR="0073505D" w:rsidRPr="0073505D">
                        <w:rPr>
                          <w:rFonts w:ascii="Calibri Light" w:hAnsi="Calibri Light" w:cs="Calibri Light"/>
                          <w:b/>
                          <w:bCs/>
                        </w:rPr>
                        <w:t>astor:</w:t>
                      </w:r>
                      <w:r w:rsidR="0073505D" w:rsidRPr="00E36A7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3505D" w:rsidRPr="0073505D">
                        <w:rPr>
                          <w:rFonts w:ascii="Calibri Light" w:hAnsi="Calibri Light" w:cs="Calibri Light"/>
                        </w:rPr>
                        <w:t>Brian Hastings</w:t>
                      </w:r>
                      <w:r w:rsidR="0073505D" w:rsidRPr="0073505D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 Worship Leader: </w:t>
                      </w:r>
                      <w:r w:rsidR="0073505D" w:rsidRPr="0073505D">
                        <w:rPr>
                          <w:rFonts w:ascii="Calibri Light" w:hAnsi="Calibri Light" w:cs="Calibri Light"/>
                        </w:rPr>
                        <w:t>Jan Hazekamp</w:t>
                      </w:r>
                      <w:r w:rsidR="0073505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="0073505D" w:rsidRPr="0073505D">
                        <w:rPr>
                          <w:rFonts w:ascii="Calibri Light" w:hAnsi="Calibri Light" w:cs="Calibri Light"/>
                          <w:b/>
                          <w:bCs/>
                        </w:rPr>
                        <w:t>Organist:</w:t>
                      </w:r>
                      <w:r w:rsidR="0073505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="0073505D" w:rsidRPr="0073505D">
                        <w:rPr>
                          <w:rFonts w:ascii="Calibri Light" w:hAnsi="Calibri Light" w:cs="Calibri Light"/>
                        </w:rPr>
                        <w:t>Diane Russell</w:t>
                      </w:r>
                      <w:r w:rsidR="0073505D" w:rsidRPr="0073505D">
                        <w:rPr>
                          <w:rFonts w:ascii="Calibri Light" w:hAnsi="Calibri Light" w:cs="Calibri Light"/>
                        </w:rPr>
                        <w:br/>
                      </w:r>
                      <w:r w:rsidR="0073505D" w:rsidRPr="0073505D">
                        <w:rPr>
                          <w:rFonts w:ascii="Calibri Light" w:hAnsi="Calibri Light" w:cs="Calibri Light"/>
                          <w:b/>
                          <w:bCs/>
                        </w:rPr>
                        <w:t>Choir Director:</w:t>
                      </w:r>
                      <w:r w:rsidR="0073505D" w:rsidRPr="0073505D">
                        <w:rPr>
                          <w:rFonts w:ascii="Calibri Light" w:hAnsi="Calibri Light" w:cs="Calibri Light"/>
                        </w:rPr>
                        <w:t xml:space="preserve"> Dr. Sharon (Sharie) Huff </w:t>
                      </w:r>
                      <w:r w:rsidR="0073505D" w:rsidRPr="0073505D">
                        <w:rPr>
                          <w:rFonts w:ascii="Calibri Light" w:hAnsi="Calibri Light" w:cs="Calibri Light"/>
                          <w:b/>
                          <w:bCs/>
                        </w:rPr>
                        <w:t>Vocalists:</w:t>
                      </w:r>
                      <w:r w:rsidR="0073505D" w:rsidRPr="0073505D">
                        <w:rPr>
                          <w:rFonts w:ascii="Calibri Light" w:hAnsi="Calibri Light" w:cs="Calibri Light"/>
                        </w:rPr>
                        <w:t xml:space="preserve"> Rylee Larson, Joyce Benton  </w:t>
                      </w:r>
                      <w:r w:rsidR="0073505D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73505D" w:rsidRPr="0073505D">
                        <w:rPr>
                          <w:rFonts w:ascii="Calibri Light" w:eastAsia="Times New Roman" w:hAnsi="Calibri Light" w:cs="Calibri Light"/>
                          <w:b/>
                          <w:bCs/>
                        </w:rPr>
                        <w:t>Praise Team Leader:</w:t>
                      </w:r>
                      <w:r w:rsidR="0073505D" w:rsidRPr="0073505D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 </w:t>
                      </w:r>
                      <w:r w:rsidR="0073505D" w:rsidRPr="0073505D">
                        <w:rPr>
                          <w:rFonts w:ascii="Calibri Light" w:hAnsi="Calibri Light" w:cs="Calibri Light"/>
                        </w:rPr>
                        <w:t>Allison Benton</w:t>
                      </w:r>
                      <w:r w:rsidR="0073505D" w:rsidRPr="0073505D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 </w:t>
                      </w:r>
                      <w:r w:rsidR="0073505D" w:rsidRPr="0073505D">
                        <w:rPr>
                          <w:rFonts w:ascii="Calibri Light" w:hAnsi="Calibri Light" w:cs="Calibri Light"/>
                          <w:b/>
                          <w:bCs/>
                        </w:rPr>
                        <w:br/>
                      </w:r>
                      <w:r w:rsidR="0073505D" w:rsidRPr="0073505D">
                        <w:rPr>
                          <w:rFonts w:ascii="Calibri Light" w:eastAsia="Times New Roman" w:hAnsi="Calibri Light" w:cs="Calibri Light"/>
                          <w:b/>
                          <w:bCs/>
                        </w:rPr>
                        <w:t>Praise Band:</w:t>
                      </w:r>
                      <w:r w:rsidR="0073505D" w:rsidRPr="0073505D">
                        <w:rPr>
                          <w:rFonts w:ascii="Calibri Light" w:eastAsia="Times New Roman" w:hAnsi="Calibri Light" w:cs="Calibri Light"/>
                        </w:rPr>
                        <w:t xml:space="preserve"> </w:t>
                      </w:r>
                      <w:r w:rsidR="00BE741B">
                        <w:rPr>
                          <w:rFonts w:ascii="Calibri Light" w:eastAsia="Times New Roman" w:hAnsi="Calibri Light" w:cs="Calibri Light"/>
                        </w:rPr>
                        <w:t>Allsion Benton</w:t>
                      </w:r>
                      <w:r w:rsidR="0073505D" w:rsidRPr="0073505D">
                        <w:rPr>
                          <w:rFonts w:ascii="Calibri Light" w:eastAsia="Times New Roman" w:hAnsi="Calibri Light" w:cs="Calibri Light"/>
                        </w:rPr>
                        <w:t xml:space="preserve">, Matt Gillespie, </w:t>
                      </w:r>
                      <w:r w:rsidR="00BE741B">
                        <w:rPr>
                          <w:rFonts w:ascii="Calibri Light" w:eastAsia="Times New Roman" w:hAnsi="Calibri Light" w:cs="Calibri Light"/>
                        </w:rPr>
                        <w:t xml:space="preserve">Evan Greenfield </w:t>
                      </w:r>
                      <w:r w:rsidR="0073505D" w:rsidRPr="0073505D">
                        <w:rPr>
                          <w:rFonts w:ascii="Calibri Light" w:eastAsia="Times New Roman" w:hAnsi="Calibri Light" w:cs="Calibri Light"/>
                        </w:rPr>
                        <w:t xml:space="preserve">  </w:t>
                      </w:r>
                      <w:r w:rsidR="0073505D" w:rsidRPr="0073505D">
                        <w:rPr>
                          <w:rFonts w:ascii="Calibri Light" w:hAnsi="Calibri Light" w:cs="Calibri Light"/>
                          <w:b/>
                          <w:bCs/>
                        </w:rPr>
                        <w:br/>
                      </w:r>
                      <w:r w:rsidR="0073505D" w:rsidRPr="0073505D">
                        <w:rPr>
                          <w:rFonts w:ascii="Calibri Light" w:eastAsia="Times New Roman" w:hAnsi="Calibri Light" w:cs="Calibri Light"/>
                          <w:b/>
                          <w:bCs/>
                        </w:rPr>
                        <w:t>A/V Members:</w:t>
                      </w:r>
                      <w:r w:rsidR="0073505D" w:rsidRPr="0073505D">
                        <w:rPr>
                          <w:rFonts w:ascii="Calibri Light" w:eastAsia="Times New Roman" w:hAnsi="Calibri Light" w:cs="Calibri Light"/>
                        </w:rPr>
                        <w:t xml:space="preserve"> </w:t>
                      </w:r>
                      <w:r w:rsidR="0073505D" w:rsidRPr="0073505D">
                        <w:rPr>
                          <w:rFonts w:ascii="Calibri Light" w:hAnsi="Calibri Light" w:cs="Calibri Light"/>
                        </w:rPr>
                        <w:t>Brian Cox, David Greenfield, Sam Haning, Logan Jennings, Terri Shirley,</w:t>
                      </w:r>
                      <w:r w:rsidR="0073505D" w:rsidRPr="0073505D">
                        <w:rPr>
                          <w:rFonts w:ascii="Calibri Light" w:hAnsi="Calibri Light" w:cs="Calibri Light"/>
                        </w:rPr>
                        <w:br/>
                        <w:t>Jason Kambhampati, Luke Wetzel, Michelle Wiggins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 w:rsidR="009307A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416BD5" wp14:editId="5109791A">
                <wp:simplePos x="0" y="0"/>
                <wp:positionH relativeFrom="margin">
                  <wp:posOffset>209550</wp:posOffset>
                </wp:positionH>
                <wp:positionV relativeFrom="page">
                  <wp:posOffset>7115175</wp:posOffset>
                </wp:positionV>
                <wp:extent cx="3400425" cy="1076325"/>
                <wp:effectExtent l="0" t="0" r="0" b="0"/>
                <wp:wrapNone/>
                <wp:docPr id="3419456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042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37D704" w14:textId="77777777" w:rsidR="008F5CAC" w:rsidRPr="001A0347" w:rsidRDefault="008F5CAC" w:rsidP="008F5CAC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307A7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  Join Us Online</w:t>
                            </w:r>
                            <w:r w:rsidRPr="001A034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E29A2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034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 w:rsidRPr="00481948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auto"/>
                              </w:rPr>
                              <w:t>Website</w:t>
                            </w:r>
                            <w:r w:rsidRPr="00481948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r w:rsidRPr="00481948">
                              <w:rPr>
                                <w:rFonts w:ascii="Calibri Light" w:eastAsia="Times New Roman" w:hAnsi="Calibri Light" w:cs="Calibri Light"/>
                                <w:i/>
                                <w:iCs/>
                                <w:color w:val="auto"/>
                              </w:rPr>
                              <w:t>https://</w:t>
                            </w:r>
                            <w:hyperlink r:id="rId7" w:history="1">
                              <w:r w:rsidRPr="00481948">
                                <w:rPr>
                                  <w:rStyle w:val="Hyperlink"/>
                                  <w:rFonts w:ascii="Calibri Light" w:eastAsia="Times New Roman" w:hAnsi="Calibri Light" w:cs="Calibri Light"/>
                                  <w:i/>
                                  <w:iCs/>
                                </w:rPr>
                                <w:t>www.firstbaptistbloomington.org</w:t>
                              </w:r>
                            </w:hyperlink>
                            <w:r w:rsidRPr="00481948">
                              <w:rPr>
                                <w:rFonts w:ascii="Calibri Light" w:eastAsia="Times New Roman" w:hAnsi="Calibri Light" w:cs="Calibri Light"/>
                                <w:i/>
                                <w:iCs/>
                                <w:color w:val="auto"/>
                              </w:rPr>
                              <w:t>/</w:t>
                            </w:r>
                            <w:r w:rsidRPr="00481948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</w:rPr>
                              <w:br/>
                              <w:t xml:space="preserve"> </w:t>
                            </w:r>
                            <w:r w:rsidRPr="00481948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auto"/>
                              </w:rPr>
                              <w:t>ZOOM</w:t>
                            </w:r>
                            <w:r w:rsidRPr="00481948">
                              <w:rPr>
                                <w:rFonts w:ascii="Calibri Light" w:eastAsia="Times New Roman" w:hAnsi="Calibri Light" w:cs="Calibri Light"/>
                                <w:color w:val="auto"/>
                              </w:rPr>
                              <w:t xml:space="preserve">: </w:t>
                            </w:r>
                            <w:r w:rsidRPr="00481948">
                              <w:rPr>
                                <w:rFonts w:ascii="Calibri Light" w:eastAsia="Times New Roman" w:hAnsi="Calibri Light" w:cs="Calibri Light"/>
                                <w:i/>
                                <w:iCs/>
                                <w:color w:val="auto"/>
                              </w:rPr>
                              <w:t xml:space="preserve"> </w:t>
                            </w:r>
                            <w:hyperlink r:id="rId8" w:history="1">
                              <w:r w:rsidR="007D2968" w:rsidRPr="00481948">
                                <w:rPr>
                                  <w:rStyle w:val="Hyperlink"/>
                                  <w:rFonts w:ascii="Calibri Light" w:eastAsia="Times New Roman" w:hAnsi="Calibri Light" w:cs="Calibri Light"/>
                                  <w:i/>
                                  <w:iCs/>
                                </w:rPr>
                                <w:t>https://us02web.zoom.us/j/3096624253</w:t>
                              </w:r>
                            </w:hyperlink>
                            <w:r w:rsidR="007D2968" w:rsidRPr="00481948">
                              <w:rPr>
                                <w:rFonts w:ascii="Calibri Light" w:eastAsia="Times New Roman" w:hAnsi="Calibri Light" w:cs="Calibri Light"/>
                                <w:i/>
                                <w:iCs/>
                                <w:color w:val="auto"/>
                              </w:rPr>
                              <w:t xml:space="preserve"> </w:t>
                            </w:r>
                            <w:r w:rsidRPr="00481948">
                              <w:rPr>
                                <w:rFonts w:ascii="Calibri Light" w:eastAsia="Times New Roman" w:hAnsi="Calibri Light" w:cs="Calibri Light"/>
                                <w:color w:val="auto"/>
                              </w:rPr>
                              <w:br/>
                            </w:r>
                            <w:r w:rsidRPr="00481948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auto"/>
                              </w:rPr>
                              <w:t>Y</w:t>
                            </w:r>
                            <w:r w:rsidR="00FF3D49" w:rsidRPr="00481948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auto"/>
                              </w:rPr>
                              <w:t>outube:</w:t>
                            </w:r>
                            <w:r w:rsidRPr="00481948">
                              <w:rPr>
                                <w:rFonts w:ascii="Calibri Light" w:eastAsia="Times New Roman" w:hAnsi="Calibri Light" w:cs="Calibri Light"/>
                                <w:color w:val="auto"/>
                              </w:rPr>
                              <w:t xml:space="preserve">   </w:t>
                            </w:r>
                            <w:hyperlink r:id="rId9" w:history="1">
                              <w:r w:rsidRPr="00481948">
                                <w:rPr>
                                  <w:rStyle w:val="Hyperlink"/>
                                  <w:rFonts w:ascii="Calibri Light" w:eastAsia="Times New Roman" w:hAnsi="Calibri Light" w:cs="Calibri Light"/>
                                  <w:i/>
                                  <w:iCs/>
                                </w:rPr>
                                <w:t>https://www.youtube.com/user/FBCBloomingtonIL</w:t>
                              </w:r>
                            </w:hyperlink>
                          </w:p>
                          <w:p w14:paraId="2A40938A" w14:textId="77777777" w:rsidR="008F5CAC" w:rsidRPr="001A0347" w:rsidRDefault="008F5CAC" w:rsidP="008F5CAC">
                            <w:pPr>
                              <w:spacing w:after="0" w:line="240" w:lineRule="auto"/>
                              <w:rPr>
                                <w:rFonts w:eastAsia="Times New Roman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0A68DBDE" w14:textId="77777777" w:rsidR="008F5CAC" w:rsidRDefault="008F5C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16BD5" id="Text Box 7" o:spid="_x0000_s1032" type="#_x0000_t202" style="position:absolute;left:0;text-align:left;margin-left:16.5pt;margin-top:560.25pt;width:267.75pt;height:84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" filled="f" stroked="f" strokeweight=".5pt">
                <v:textbox>
                  <w:txbxContent>
                    <w:p w14:paraId="6537D704" w14:textId="77777777" w:rsidR="008F5CAC" w:rsidRPr="001A0347" w:rsidRDefault="008F5CAC" w:rsidP="008F5CAC">
                      <w:pPr>
                        <w:spacing w:after="0" w:line="240" w:lineRule="auto"/>
                        <w:rPr>
                          <w:rFonts w:ascii="Calibri Light" w:eastAsia="Times New Roman" w:hAnsi="Calibri Light" w:cs="Calibri Light"/>
                          <w:i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9307A7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</w:rPr>
                        <w:t xml:space="preserve">                         Join Us Online</w:t>
                      </w:r>
                      <w:r w:rsidRPr="001A0347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 </w:t>
                      </w:r>
                      <w:r w:rsidR="007E29A2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1A0347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0"/>
                          <w:szCs w:val="20"/>
                        </w:rPr>
                        <w:br/>
                      </w:r>
                      <w:r w:rsidRPr="00481948">
                        <w:rPr>
                          <w:rFonts w:ascii="Calibri Light" w:eastAsia="Times New Roman" w:hAnsi="Calibri Light" w:cs="Calibri Light"/>
                          <w:b/>
                          <w:bCs/>
                          <w:color w:val="auto"/>
                        </w:rPr>
                        <w:t>Website</w:t>
                      </w:r>
                      <w:r w:rsidRPr="00481948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</w:rPr>
                        <w:t xml:space="preserve"> </w:t>
                      </w:r>
                      <w:r w:rsidRPr="00481948">
                        <w:rPr>
                          <w:rFonts w:ascii="Calibri Light" w:eastAsia="Times New Roman" w:hAnsi="Calibri Light" w:cs="Calibri Light"/>
                          <w:i/>
                          <w:iCs/>
                          <w:color w:val="auto"/>
                        </w:rPr>
                        <w:t>https://</w:t>
                      </w:r>
                      <w:hyperlink r:id="rId10" w:history="1">
                        <w:r w:rsidRPr="00481948">
                          <w:rPr>
                            <w:rStyle w:val="Hyperlink"/>
                            <w:rFonts w:ascii="Calibri Light" w:eastAsia="Times New Roman" w:hAnsi="Calibri Light" w:cs="Calibri Light"/>
                            <w:i/>
                            <w:iCs/>
                          </w:rPr>
                          <w:t>www.firstbaptistbloomington.org</w:t>
                        </w:r>
                      </w:hyperlink>
                      <w:r w:rsidRPr="00481948">
                        <w:rPr>
                          <w:rFonts w:ascii="Calibri Light" w:eastAsia="Times New Roman" w:hAnsi="Calibri Light" w:cs="Calibri Light"/>
                          <w:i/>
                          <w:iCs/>
                          <w:color w:val="auto"/>
                        </w:rPr>
                        <w:t>/</w:t>
                      </w:r>
                      <w:r w:rsidRPr="00481948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</w:rPr>
                        <w:br/>
                        <w:t xml:space="preserve"> </w:t>
                      </w:r>
                      <w:r w:rsidRPr="00481948">
                        <w:rPr>
                          <w:rFonts w:ascii="Calibri Light" w:eastAsia="Times New Roman" w:hAnsi="Calibri Light" w:cs="Calibri Light"/>
                          <w:b/>
                          <w:bCs/>
                          <w:color w:val="auto"/>
                        </w:rPr>
                        <w:t>ZOOM</w:t>
                      </w:r>
                      <w:r w:rsidRPr="00481948">
                        <w:rPr>
                          <w:rFonts w:ascii="Calibri Light" w:eastAsia="Times New Roman" w:hAnsi="Calibri Light" w:cs="Calibri Light"/>
                          <w:color w:val="auto"/>
                        </w:rPr>
                        <w:t xml:space="preserve">: </w:t>
                      </w:r>
                      <w:r w:rsidRPr="00481948">
                        <w:rPr>
                          <w:rFonts w:ascii="Calibri Light" w:eastAsia="Times New Roman" w:hAnsi="Calibri Light" w:cs="Calibri Light"/>
                          <w:i/>
                          <w:iCs/>
                          <w:color w:val="auto"/>
                        </w:rPr>
                        <w:t xml:space="preserve"> </w:t>
                      </w:r>
                      <w:hyperlink r:id="rId11" w:history="1">
                        <w:r w:rsidR="007D2968" w:rsidRPr="00481948">
                          <w:rPr>
                            <w:rStyle w:val="Hyperlink"/>
                            <w:rFonts w:ascii="Calibri Light" w:eastAsia="Times New Roman" w:hAnsi="Calibri Light" w:cs="Calibri Light"/>
                            <w:i/>
                            <w:iCs/>
                          </w:rPr>
                          <w:t>https://us02web.zoom.us/j/3096624253</w:t>
                        </w:r>
                      </w:hyperlink>
                      <w:r w:rsidR="007D2968" w:rsidRPr="00481948">
                        <w:rPr>
                          <w:rFonts w:ascii="Calibri Light" w:eastAsia="Times New Roman" w:hAnsi="Calibri Light" w:cs="Calibri Light"/>
                          <w:i/>
                          <w:iCs/>
                          <w:color w:val="auto"/>
                        </w:rPr>
                        <w:t xml:space="preserve"> </w:t>
                      </w:r>
                      <w:r w:rsidRPr="00481948">
                        <w:rPr>
                          <w:rFonts w:ascii="Calibri Light" w:eastAsia="Times New Roman" w:hAnsi="Calibri Light" w:cs="Calibri Light"/>
                          <w:color w:val="auto"/>
                        </w:rPr>
                        <w:br/>
                      </w:r>
                      <w:r w:rsidRPr="00481948">
                        <w:rPr>
                          <w:rFonts w:ascii="Calibri Light" w:eastAsia="Times New Roman" w:hAnsi="Calibri Light" w:cs="Calibri Light"/>
                          <w:b/>
                          <w:bCs/>
                          <w:color w:val="auto"/>
                        </w:rPr>
                        <w:t>Y</w:t>
                      </w:r>
                      <w:r w:rsidR="00FF3D49" w:rsidRPr="00481948">
                        <w:rPr>
                          <w:rFonts w:ascii="Calibri Light" w:eastAsia="Times New Roman" w:hAnsi="Calibri Light" w:cs="Calibri Light"/>
                          <w:b/>
                          <w:bCs/>
                          <w:color w:val="auto"/>
                        </w:rPr>
                        <w:t>outube:</w:t>
                      </w:r>
                      <w:r w:rsidRPr="00481948">
                        <w:rPr>
                          <w:rFonts w:ascii="Calibri Light" w:eastAsia="Times New Roman" w:hAnsi="Calibri Light" w:cs="Calibri Light"/>
                          <w:color w:val="auto"/>
                        </w:rPr>
                        <w:t xml:space="preserve">   </w:t>
                      </w:r>
                      <w:hyperlink r:id="rId12" w:history="1">
                        <w:r w:rsidRPr="00481948">
                          <w:rPr>
                            <w:rStyle w:val="Hyperlink"/>
                            <w:rFonts w:ascii="Calibri Light" w:eastAsia="Times New Roman" w:hAnsi="Calibri Light" w:cs="Calibri Light"/>
                            <w:i/>
                            <w:iCs/>
                          </w:rPr>
                          <w:t>https://www.youtube.com/user/FBCBloomingtonIL</w:t>
                        </w:r>
                      </w:hyperlink>
                    </w:p>
                    <w:p w14:paraId="2A40938A" w14:textId="77777777" w:rsidR="008F5CAC" w:rsidRPr="001A0347" w:rsidRDefault="008F5CAC" w:rsidP="008F5CAC">
                      <w:pPr>
                        <w:spacing w:after="0" w:line="240" w:lineRule="auto"/>
                        <w:rPr>
                          <w:rFonts w:eastAsia="Times New Roman"/>
                          <w:i/>
                          <w:iCs/>
                          <w:color w:val="auto"/>
                          <w:sz w:val="18"/>
                          <w:szCs w:val="18"/>
                        </w:rPr>
                      </w:pPr>
                    </w:p>
                    <w:p w14:paraId="0A68DBDE" w14:textId="77777777" w:rsidR="008F5CAC" w:rsidRDefault="008F5CAC"/>
                  </w:txbxContent>
                </v:textbox>
                <w10:wrap anchorx="margin" anchory="page"/>
              </v:shape>
            </w:pict>
          </mc:Fallback>
        </mc:AlternateContent>
      </w:r>
      <w:r w:rsidR="009307A7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71D290BC" wp14:editId="5A5B6624">
                <wp:simplePos x="0" y="0"/>
                <wp:positionH relativeFrom="page">
                  <wp:posOffset>495300</wp:posOffset>
                </wp:positionH>
                <wp:positionV relativeFrom="page">
                  <wp:posOffset>5695950</wp:posOffset>
                </wp:positionV>
                <wp:extent cx="4810125" cy="1276350"/>
                <wp:effectExtent l="0" t="0" r="9525" b="0"/>
                <wp:wrapNone/>
                <wp:docPr id="17674563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498942" w14:textId="77777777" w:rsidR="0050116E" w:rsidRPr="009307A7" w:rsidRDefault="0050116E" w:rsidP="002B0A07">
                            <w:pPr>
                              <w:tabs>
                                <w:tab w:val="left" w:pos="3150"/>
                              </w:tabs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9307A7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Contact Us</w:t>
                            </w:r>
                          </w:p>
                          <w:p w14:paraId="5F238AE8" w14:textId="77777777" w:rsidR="0050116E" w:rsidRPr="00481948" w:rsidRDefault="0050116E" w:rsidP="0050116E">
                            <w:pPr>
                              <w:spacing w:after="0"/>
                              <w:rPr>
                                <w:rFonts w:ascii="Calibri Light" w:hAnsi="Calibri Light" w:cs="Calibri Light"/>
                              </w:rPr>
                            </w:pPr>
                            <w:r w:rsidRPr="00481948">
                              <w:rPr>
                                <w:rFonts w:ascii="Calibri Light" w:hAnsi="Calibri Light" w:cs="Calibri Light"/>
                                <w:b/>
                              </w:rPr>
                              <w:t xml:space="preserve">Office Hours </w:t>
                            </w:r>
                            <w:r w:rsidRPr="00481948">
                              <w:rPr>
                                <w:rFonts w:ascii="Calibri Light" w:hAnsi="Calibri Light" w:cs="Calibri Light"/>
                                <w:b/>
                                <w:color w:val="222222"/>
                              </w:rPr>
                              <w:t xml:space="preserve"> </w:t>
                            </w:r>
                            <w:r w:rsidRPr="00481948">
                              <w:rPr>
                                <w:rFonts w:ascii="Calibri Light" w:hAnsi="Calibri Light" w:cs="Calibri Light"/>
                              </w:rPr>
                              <w:t xml:space="preserve"> Mon -Thurs</w:t>
                            </w:r>
                            <w:r w:rsidRPr="00481948">
                              <w:rPr>
                                <w:rFonts w:ascii="Calibri Light" w:hAnsi="Calibri Light" w:cs="Calibri Light"/>
                                <w:b/>
                              </w:rPr>
                              <w:t xml:space="preserve">: </w:t>
                            </w:r>
                            <w:r w:rsidRPr="00481948">
                              <w:rPr>
                                <w:rFonts w:ascii="Calibri Light" w:hAnsi="Calibri Light" w:cs="Calibri Light"/>
                              </w:rPr>
                              <w:t xml:space="preserve">9am - 1:30pm   Fri: 9am -11am                                                              </w:t>
                            </w:r>
                          </w:p>
                          <w:p w14:paraId="7194CFA1" w14:textId="77777777" w:rsidR="0050116E" w:rsidRPr="00481948" w:rsidRDefault="0050116E" w:rsidP="0050116E">
                            <w:pPr>
                              <w:spacing w:after="3"/>
                              <w:rPr>
                                <w:rFonts w:ascii="Calibri Light" w:hAnsi="Calibri Light" w:cs="Calibri Light"/>
                              </w:rPr>
                            </w:pPr>
                            <w:r w:rsidRPr="00481948">
                              <w:rPr>
                                <w:rFonts w:ascii="Calibri Light" w:hAnsi="Calibri Light" w:cs="Calibri Light"/>
                                <w:b/>
                              </w:rPr>
                              <w:t>Church Office / Phone:</w:t>
                            </w:r>
                            <w:r w:rsidRPr="00481948">
                              <w:rPr>
                                <w:rFonts w:ascii="Calibri Light" w:hAnsi="Calibri Light" w:cs="Calibri Light"/>
                              </w:rPr>
                              <w:t xml:space="preserve"> </w:t>
                            </w:r>
                            <w:hyperlink r:id="rId13" w:history="1">
                              <w:r w:rsidRPr="00481948">
                                <w:rPr>
                                  <w:rStyle w:val="Hyperlink"/>
                                  <w:rFonts w:ascii="Calibri Light" w:hAnsi="Calibri Light" w:cs="Calibri Light"/>
                                </w:rPr>
                                <w:t>secretary@fbcblm.org</w:t>
                              </w:r>
                            </w:hyperlink>
                            <w:r w:rsidRPr="00481948">
                              <w:rPr>
                                <w:rFonts w:ascii="Calibri Light" w:hAnsi="Calibri Light" w:cs="Calibri Light"/>
                              </w:rPr>
                              <w:t xml:space="preserve">/ (309) 662-4253 </w:t>
                            </w:r>
                          </w:p>
                          <w:p w14:paraId="74EE3C29" w14:textId="77777777" w:rsidR="0050116E" w:rsidRPr="00481948" w:rsidRDefault="0050116E" w:rsidP="0050116E">
                            <w:pPr>
                              <w:spacing w:after="3"/>
                              <w:rPr>
                                <w:rFonts w:ascii="Calibri Light" w:hAnsi="Calibri Light" w:cs="Calibri Light"/>
                                <w:lang w:val="es-ES"/>
                              </w:rPr>
                            </w:pPr>
                            <w:r w:rsidRPr="00481948">
                              <w:rPr>
                                <w:rFonts w:ascii="Calibri Light" w:hAnsi="Calibri Light" w:cs="Calibri Light"/>
                                <w:b/>
                                <w:lang w:val="es-ES"/>
                              </w:rPr>
                              <w:t>Pastor Brian</w:t>
                            </w:r>
                            <w:r w:rsidRPr="00481948">
                              <w:rPr>
                                <w:rFonts w:ascii="Calibri Light" w:hAnsi="Calibri Light" w:cs="Calibri Light"/>
                                <w:lang w:val="es-ES"/>
                              </w:rPr>
                              <w:t xml:space="preserve">: </w:t>
                            </w:r>
                            <w:hyperlink r:id="rId14" w:history="1">
                              <w:r w:rsidRPr="00481948">
                                <w:rPr>
                                  <w:rStyle w:val="Hyperlink"/>
                                  <w:rFonts w:ascii="Calibri Light" w:hAnsi="Calibri Light" w:cs="Calibri Light"/>
                                  <w:lang w:val="es-ES"/>
                                </w:rPr>
                                <w:t>brian@fbcblm.org</w:t>
                              </w:r>
                            </w:hyperlink>
                            <w:r w:rsidRPr="00481948">
                              <w:rPr>
                                <w:rFonts w:ascii="Calibri Light" w:hAnsi="Calibri Light" w:cs="Calibri Light"/>
                                <w:lang w:val="es-ES"/>
                              </w:rPr>
                              <w:t xml:space="preserve"> / (920) 924-6857                                                                         </w:t>
                            </w:r>
                          </w:p>
                          <w:p w14:paraId="7286E7A7" w14:textId="77777777" w:rsidR="0082538E" w:rsidRPr="00481948" w:rsidRDefault="0050116E" w:rsidP="0050116E">
                            <w:pPr>
                              <w:spacing w:after="3"/>
                              <w:rPr>
                                <w:rFonts w:ascii="Calibri Light" w:hAnsi="Calibri Light" w:cs="Calibri Light"/>
                                <w:lang w:val="es-ES"/>
                              </w:rPr>
                            </w:pPr>
                            <w:r w:rsidRPr="00481948">
                              <w:rPr>
                                <w:rFonts w:ascii="Calibri Light" w:hAnsi="Calibri Light" w:cs="Calibri Light"/>
                                <w:b/>
                                <w:lang w:val="es-ES"/>
                              </w:rPr>
                              <w:t>LOGOS director</w:t>
                            </w:r>
                            <w:r w:rsidRPr="00481948">
                              <w:rPr>
                                <w:rFonts w:ascii="Calibri Light" w:hAnsi="Calibri Light" w:cs="Calibri Light"/>
                                <w:lang w:val="es-ES"/>
                              </w:rPr>
                              <w:t xml:space="preserve">: </w:t>
                            </w:r>
                            <w:hyperlink r:id="rId15" w:history="1">
                              <w:r w:rsidR="0082538E" w:rsidRPr="00481948">
                                <w:rPr>
                                  <w:rStyle w:val="Hyperlink"/>
                                  <w:rFonts w:ascii="Calibri Light" w:hAnsi="Calibri Light" w:cs="Calibri Light"/>
                                  <w:lang w:val="es-ES"/>
                                </w:rPr>
                                <w:t>michelle@fbcblm.org</w:t>
                              </w:r>
                            </w:hyperlink>
                            <w:r w:rsidR="0082538E" w:rsidRPr="00481948">
                              <w:rPr>
                                <w:rFonts w:ascii="Calibri Light" w:hAnsi="Calibri Light" w:cs="Calibri Light"/>
                                <w:lang w:val="es-ES"/>
                              </w:rPr>
                              <w:t>/ (618) 303</w:t>
                            </w:r>
                            <w:r w:rsidR="0082538E" w:rsidRPr="00481948">
                              <w:rPr>
                                <w:rFonts w:ascii="Calibri Light" w:hAnsi="Calibri Light" w:cs="Calibri Light"/>
                                <w:color w:val="0E1014"/>
                                <w:lang w:val="es-ES"/>
                              </w:rPr>
                              <w:t>-3630</w:t>
                            </w:r>
                            <w:r w:rsidR="0082538E" w:rsidRPr="00481948">
                              <w:rPr>
                                <w:rFonts w:ascii="Calibri Light" w:hAnsi="Calibri Light" w:cs="Calibri Light"/>
                                <w:lang w:val="es-ES"/>
                              </w:rPr>
                              <w:t xml:space="preserve"> </w:t>
                            </w:r>
                          </w:p>
                          <w:p w14:paraId="3C71EE20" w14:textId="77777777" w:rsidR="0050116E" w:rsidRPr="00481948" w:rsidRDefault="0050116E" w:rsidP="0050116E">
                            <w:pPr>
                              <w:spacing w:after="3"/>
                              <w:rPr>
                                <w:rFonts w:ascii="Calibri Light" w:hAnsi="Calibri Light" w:cs="Calibri Light"/>
                              </w:rPr>
                            </w:pPr>
                            <w:r w:rsidRPr="00481948">
                              <w:rPr>
                                <w:rFonts w:ascii="Calibri Light" w:hAnsi="Calibri Light" w:cs="Calibri Light"/>
                                <w:b/>
                              </w:rPr>
                              <w:t>Praise Team Leader &amp; Vespers Coordinator:</w:t>
                            </w:r>
                            <w:r w:rsidR="00B910DE" w:rsidRPr="00481948">
                              <w:rPr>
                                <w:rFonts w:ascii="Calibri Light" w:hAnsi="Calibri Light" w:cs="Calibri Light"/>
                                <w:b/>
                              </w:rPr>
                              <w:t xml:space="preserve"> </w:t>
                            </w:r>
                            <w:hyperlink r:id="rId16" w:history="1">
                              <w:r w:rsidR="00B910DE" w:rsidRPr="00481948">
                                <w:rPr>
                                  <w:rStyle w:val="Hyperlink"/>
                                  <w:rFonts w:ascii="Calibri Light" w:hAnsi="Calibri Light" w:cs="Calibri Light"/>
                                </w:rPr>
                                <w:t>allison@fbcblm.org</w:t>
                              </w:r>
                            </w:hyperlink>
                            <w:r w:rsidR="00B61E89" w:rsidRPr="00481948">
                              <w:rPr>
                                <w:rStyle w:val="Hyperlink"/>
                                <w:rFonts w:ascii="Calibri Light" w:hAnsi="Calibri Light" w:cs="Calibri Light"/>
                                <w:u w:val="none"/>
                              </w:rPr>
                              <w:t xml:space="preserve"> /</w:t>
                            </w:r>
                            <w:r w:rsidRPr="00481948">
                              <w:rPr>
                                <w:rFonts w:ascii="Calibri Light" w:hAnsi="Calibri Light" w:cs="Calibri Light"/>
                              </w:rPr>
                              <w:t xml:space="preserve">(309) 846-0403 </w:t>
                            </w:r>
                          </w:p>
                          <w:p w14:paraId="79C91039" w14:textId="77777777" w:rsidR="008F5CAC" w:rsidRPr="00955414" w:rsidRDefault="008F5CAC" w:rsidP="008F5CAC">
                            <w:pPr>
                              <w:spacing w:before="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290BC" id="Text Box 5" o:spid="_x0000_s1033" type="#_x0000_t202" style="position:absolute;left:0;text-align:left;margin-left:39pt;margin-top:448.5pt;width:378.75pt;height:100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" filled="f" stroked="f">
                <v:textbox inset="2.88pt,2.88pt,2.88pt,2.88pt">
                  <w:txbxContent>
                    <w:p w14:paraId="4B498942" w14:textId="77777777" w:rsidR="0050116E" w:rsidRPr="009307A7" w:rsidRDefault="0050116E" w:rsidP="002B0A07">
                      <w:pPr>
                        <w:tabs>
                          <w:tab w:val="left" w:pos="3150"/>
                        </w:tabs>
                        <w:spacing w:after="0" w:line="240" w:lineRule="auto"/>
                        <w:jc w:val="center"/>
                        <w:textAlignment w:val="baseline"/>
                        <w:rPr>
                          <w:rFonts w:ascii="Calibri Light" w:eastAsia="Times New Roman" w:hAnsi="Calibri Light" w:cs="Calibri Light"/>
                          <w:b/>
                          <w:bCs/>
                          <w:kern w:val="0"/>
                          <w:sz w:val="32"/>
                          <w:szCs w:val="32"/>
                        </w:rPr>
                      </w:pPr>
                      <w:r w:rsidRPr="009307A7">
                        <w:rPr>
                          <w:rFonts w:ascii="Calibri Light" w:eastAsia="Times New Roman" w:hAnsi="Calibri Light" w:cs="Calibri Light"/>
                          <w:b/>
                          <w:bCs/>
                          <w:kern w:val="0"/>
                          <w:sz w:val="32"/>
                          <w:szCs w:val="32"/>
                        </w:rPr>
                        <w:t>Contact Us</w:t>
                      </w:r>
                    </w:p>
                    <w:p w14:paraId="5F238AE8" w14:textId="77777777" w:rsidR="0050116E" w:rsidRPr="00481948" w:rsidRDefault="0050116E" w:rsidP="0050116E">
                      <w:pPr>
                        <w:spacing w:after="0"/>
                        <w:rPr>
                          <w:rFonts w:ascii="Calibri Light" w:hAnsi="Calibri Light" w:cs="Calibri Light"/>
                        </w:rPr>
                      </w:pPr>
                      <w:r w:rsidRPr="00481948">
                        <w:rPr>
                          <w:rFonts w:ascii="Calibri Light" w:hAnsi="Calibri Light" w:cs="Calibri Light"/>
                          <w:b/>
                        </w:rPr>
                        <w:t xml:space="preserve">Office Hours </w:t>
                      </w:r>
                      <w:r w:rsidRPr="00481948">
                        <w:rPr>
                          <w:rFonts w:ascii="Calibri Light" w:hAnsi="Calibri Light" w:cs="Calibri Light"/>
                          <w:b/>
                          <w:color w:val="222222"/>
                        </w:rPr>
                        <w:t xml:space="preserve"> </w:t>
                      </w:r>
                      <w:r w:rsidRPr="00481948">
                        <w:rPr>
                          <w:rFonts w:ascii="Calibri Light" w:hAnsi="Calibri Light" w:cs="Calibri Light"/>
                        </w:rPr>
                        <w:t xml:space="preserve"> Mon -Thurs</w:t>
                      </w:r>
                      <w:r w:rsidRPr="00481948">
                        <w:rPr>
                          <w:rFonts w:ascii="Calibri Light" w:hAnsi="Calibri Light" w:cs="Calibri Light"/>
                          <w:b/>
                        </w:rPr>
                        <w:t xml:space="preserve">: </w:t>
                      </w:r>
                      <w:r w:rsidRPr="00481948">
                        <w:rPr>
                          <w:rFonts w:ascii="Calibri Light" w:hAnsi="Calibri Light" w:cs="Calibri Light"/>
                        </w:rPr>
                        <w:t xml:space="preserve">9am - 1:30pm   Fri: 9am -11am                                                              </w:t>
                      </w:r>
                    </w:p>
                    <w:p w14:paraId="7194CFA1" w14:textId="77777777" w:rsidR="0050116E" w:rsidRPr="00481948" w:rsidRDefault="0050116E" w:rsidP="0050116E">
                      <w:pPr>
                        <w:spacing w:after="3"/>
                        <w:rPr>
                          <w:rFonts w:ascii="Calibri Light" w:hAnsi="Calibri Light" w:cs="Calibri Light"/>
                        </w:rPr>
                      </w:pPr>
                      <w:r w:rsidRPr="00481948">
                        <w:rPr>
                          <w:rFonts w:ascii="Calibri Light" w:hAnsi="Calibri Light" w:cs="Calibri Light"/>
                          <w:b/>
                        </w:rPr>
                        <w:t>Church Office / Phone:</w:t>
                      </w:r>
                      <w:r w:rsidRPr="00481948">
                        <w:rPr>
                          <w:rFonts w:ascii="Calibri Light" w:hAnsi="Calibri Light" w:cs="Calibri Light"/>
                        </w:rPr>
                        <w:t xml:space="preserve"> </w:t>
                      </w:r>
                      <w:hyperlink r:id="rId17" w:history="1">
                        <w:r w:rsidRPr="00481948">
                          <w:rPr>
                            <w:rStyle w:val="Hyperlink"/>
                            <w:rFonts w:ascii="Calibri Light" w:hAnsi="Calibri Light" w:cs="Calibri Light"/>
                          </w:rPr>
                          <w:t>secretary@fbcblm.org</w:t>
                        </w:r>
                      </w:hyperlink>
                      <w:r w:rsidRPr="00481948">
                        <w:rPr>
                          <w:rFonts w:ascii="Calibri Light" w:hAnsi="Calibri Light" w:cs="Calibri Light"/>
                        </w:rPr>
                        <w:t xml:space="preserve">/ (309) 662-4253 </w:t>
                      </w:r>
                    </w:p>
                    <w:p w14:paraId="74EE3C29" w14:textId="77777777" w:rsidR="0050116E" w:rsidRPr="00481948" w:rsidRDefault="0050116E" w:rsidP="0050116E">
                      <w:pPr>
                        <w:spacing w:after="3"/>
                        <w:rPr>
                          <w:rFonts w:ascii="Calibri Light" w:hAnsi="Calibri Light" w:cs="Calibri Light"/>
                          <w:lang w:val="es-ES"/>
                        </w:rPr>
                      </w:pPr>
                      <w:r w:rsidRPr="00481948">
                        <w:rPr>
                          <w:rFonts w:ascii="Calibri Light" w:hAnsi="Calibri Light" w:cs="Calibri Light"/>
                          <w:b/>
                          <w:lang w:val="es-ES"/>
                        </w:rPr>
                        <w:t>Pastor Brian</w:t>
                      </w:r>
                      <w:r w:rsidRPr="00481948">
                        <w:rPr>
                          <w:rFonts w:ascii="Calibri Light" w:hAnsi="Calibri Light" w:cs="Calibri Light"/>
                          <w:lang w:val="es-ES"/>
                        </w:rPr>
                        <w:t xml:space="preserve">: </w:t>
                      </w:r>
                      <w:hyperlink r:id="rId18" w:history="1">
                        <w:r w:rsidRPr="00481948">
                          <w:rPr>
                            <w:rStyle w:val="Hyperlink"/>
                            <w:rFonts w:ascii="Calibri Light" w:hAnsi="Calibri Light" w:cs="Calibri Light"/>
                            <w:lang w:val="es-ES"/>
                          </w:rPr>
                          <w:t>brian@fbcblm.org</w:t>
                        </w:r>
                      </w:hyperlink>
                      <w:r w:rsidRPr="00481948">
                        <w:rPr>
                          <w:rFonts w:ascii="Calibri Light" w:hAnsi="Calibri Light" w:cs="Calibri Light"/>
                          <w:lang w:val="es-ES"/>
                        </w:rPr>
                        <w:t xml:space="preserve"> / (920) 924-6857                                                                         </w:t>
                      </w:r>
                    </w:p>
                    <w:p w14:paraId="7286E7A7" w14:textId="77777777" w:rsidR="0082538E" w:rsidRPr="00481948" w:rsidRDefault="0050116E" w:rsidP="0050116E">
                      <w:pPr>
                        <w:spacing w:after="3"/>
                        <w:rPr>
                          <w:rFonts w:ascii="Calibri Light" w:hAnsi="Calibri Light" w:cs="Calibri Light"/>
                          <w:lang w:val="es-ES"/>
                        </w:rPr>
                      </w:pPr>
                      <w:r w:rsidRPr="00481948">
                        <w:rPr>
                          <w:rFonts w:ascii="Calibri Light" w:hAnsi="Calibri Light" w:cs="Calibri Light"/>
                          <w:b/>
                          <w:lang w:val="es-ES"/>
                        </w:rPr>
                        <w:t>LOGOS director</w:t>
                      </w:r>
                      <w:r w:rsidRPr="00481948">
                        <w:rPr>
                          <w:rFonts w:ascii="Calibri Light" w:hAnsi="Calibri Light" w:cs="Calibri Light"/>
                          <w:lang w:val="es-ES"/>
                        </w:rPr>
                        <w:t xml:space="preserve">: </w:t>
                      </w:r>
                      <w:hyperlink r:id="rId19" w:history="1">
                        <w:r w:rsidR="0082538E" w:rsidRPr="00481948">
                          <w:rPr>
                            <w:rStyle w:val="Hyperlink"/>
                            <w:rFonts w:ascii="Calibri Light" w:hAnsi="Calibri Light" w:cs="Calibri Light"/>
                            <w:lang w:val="es-ES"/>
                          </w:rPr>
                          <w:t>michelle@fbcblm.org</w:t>
                        </w:r>
                      </w:hyperlink>
                      <w:r w:rsidR="0082538E" w:rsidRPr="00481948">
                        <w:rPr>
                          <w:rFonts w:ascii="Calibri Light" w:hAnsi="Calibri Light" w:cs="Calibri Light"/>
                          <w:lang w:val="es-ES"/>
                        </w:rPr>
                        <w:t>/ (618) 303</w:t>
                      </w:r>
                      <w:r w:rsidR="0082538E" w:rsidRPr="00481948">
                        <w:rPr>
                          <w:rFonts w:ascii="Calibri Light" w:hAnsi="Calibri Light" w:cs="Calibri Light"/>
                          <w:color w:val="0E1014"/>
                          <w:lang w:val="es-ES"/>
                        </w:rPr>
                        <w:t>-3630</w:t>
                      </w:r>
                      <w:r w:rsidR="0082538E" w:rsidRPr="00481948">
                        <w:rPr>
                          <w:rFonts w:ascii="Calibri Light" w:hAnsi="Calibri Light" w:cs="Calibri Light"/>
                          <w:lang w:val="es-ES"/>
                        </w:rPr>
                        <w:t xml:space="preserve"> </w:t>
                      </w:r>
                    </w:p>
                    <w:p w14:paraId="3C71EE20" w14:textId="77777777" w:rsidR="0050116E" w:rsidRPr="00481948" w:rsidRDefault="0050116E" w:rsidP="0050116E">
                      <w:pPr>
                        <w:spacing w:after="3"/>
                        <w:rPr>
                          <w:rFonts w:ascii="Calibri Light" w:hAnsi="Calibri Light" w:cs="Calibri Light"/>
                        </w:rPr>
                      </w:pPr>
                      <w:r w:rsidRPr="00481948">
                        <w:rPr>
                          <w:rFonts w:ascii="Calibri Light" w:hAnsi="Calibri Light" w:cs="Calibri Light"/>
                          <w:b/>
                        </w:rPr>
                        <w:t>Praise Team Leader &amp; Vespers Coordinator:</w:t>
                      </w:r>
                      <w:r w:rsidR="00B910DE" w:rsidRPr="00481948">
                        <w:rPr>
                          <w:rFonts w:ascii="Calibri Light" w:hAnsi="Calibri Light" w:cs="Calibri Light"/>
                          <w:b/>
                        </w:rPr>
                        <w:t xml:space="preserve"> </w:t>
                      </w:r>
                      <w:hyperlink r:id="rId20" w:history="1">
                        <w:r w:rsidR="00B910DE" w:rsidRPr="00481948">
                          <w:rPr>
                            <w:rStyle w:val="Hyperlink"/>
                            <w:rFonts w:ascii="Calibri Light" w:hAnsi="Calibri Light" w:cs="Calibri Light"/>
                          </w:rPr>
                          <w:t>allison@fbcblm.org</w:t>
                        </w:r>
                      </w:hyperlink>
                      <w:r w:rsidR="00B61E89" w:rsidRPr="00481948">
                        <w:rPr>
                          <w:rStyle w:val="Hyperlink"/>
                          <w:rFonts w:ascii="Calibri Light" w:hAnsi="Calibri Light" w:cs="Calibri Light"/>
                          <w:u w:val="none"/>
                        </w:rPr>
                        <w:t xml:space="preserve"> /</w:t>
                      </w:r>
                      <w:r w:rsidRPr="00481948">
                        <w:rPr>
                          <w:rFonts w:ascii="Calibri Light" w:hAnsi="Calibri Light" w:cs="Calibri Light"/>
                        </w:rPr>
                        <w:t xml:space="preserve">(309) 846-0403 </w:t>
                      </w:r>
                    </w:p>
                    <w:p w14:paraId="79C91039" w14:textId="77777777" w:rsidR="008F5CAC" w:rsidRPr="00955414" w:rsidRDefault="008F5CAC" w:rsidP="008F5CAC">
                      <w:pPr>
                        <w:spacing w:before="2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51E7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4AFF02" wp14:editId="10F9BCAA">
                <wp:simplePos x="0" y="0"/>
                <wp:positionH relativeFrom="margin">
                  <wp:posOffset>5549900</wp:posOffset>
                </wp:positionH>
                <wp:positionV relativeFrom="paragraph">
                  <wp:posOffset>467360</wp:posOffset>
                </wp:positionV>
                <wp:extent cx="3971925" cy="3083560"/>
                <wp:effectExtent l="0" t="0" r="0" b="0"/>
                <wp:wrapNone/>
                <wp:docPr id="141699611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308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DBD885" w14:textId="77777777" w:rsidR="00F51E77" w:rsidRPr="00211092" w:rsidRDefault="00F51E77" w:rsidP="00F51E77">
                            <w:pPr>
                              <w:tabs>
                                <w:tab w:val="left" w:pos="3150"/>
                              </w:tabs>
                              <w:spacing w:after="120" w:line="240" w:lineRule="auto"/>
                              <w:jc w:val="center"/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11092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Sunday Worship Service</w:t>
                            </w:r>
                            <w:r w:rsidRPr="00211092">
                              <w:rPr>
                                <w:rFonts w:asciiTheme="majorHAnsi" w:eastAsia="Times New Roman" w:hAnsiTheme="majorHAnsi" w:cstheme="majorHAnsi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1092">
                              <w:rPr>
                                <w:rFonts w:asciiTheme="majorHAnsi" w:eastAsia="Times New Roman" w:hAnsiTheme="majorHAnsi" w:cstheme="majorHAnsi"/>
                                <w:kern w:val="0"/>
                                <w:sz w:val="24"/>
                                <w:szCs w:val="24"/>
                              </w:rPr>
                              <w:br/>
                              <w:t xml:space="preserve">        </w:t>
                            </w:r>
                            <w:r w:rsidRPr="00211092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July 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21</w:t>
                            </w:r>
                            <w:r w:rsidRPr="00211092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, 2024 10:00 A.M.</w:t>
                            </w:r>
                          </w:p>
                          <w:p w14:paraId="650E28A0" w14:textId="77777777" w:rsidR="00F51E77" w:rsidRPr="00AD37A6" w:rsidRDefault="00F51E77" w:rsidP="00F51E77">
                            <w:pPr>
                              <w:spacing w:after="0" w:line="240" w:lineRule="auto"/>
                              <w:ind w:hanging="90"/>
                              <w:rPr>
                                <w:rFonts w:asciiTheme="majorHAnsi" w:eastAsia="Times New Roman" w:hAnsiTheme="majorHAnsi" w:cstheme="majorHAnsi"/>
                                <w:kern w:val="3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D37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3"/>
                                <w:szCs w:val="23"/>
                              </w:rPr>
                              <w:t>Prelude</w:t>
                            </w:r>
                            <w:r w:rsidRPr="00AD37A6">
                              <w:rPr>
                                <w:rFonts w:asciiTheme="majorHAnsi" w:hAnsiTheme="majorHAnsi" w:cstheme="majorHAnsi"/>
                                <w:sz w:val="23"/>
                                <w:szCs w:val="23"/>
                              </w:rPr>
                              <w:t>: “Prelude And Fugue in B Flat Major”</w:t>
                            </w:r>
                          </w:p>
                          <w:p w14:paraId="6B3978CF" w14:textId="77777777" w:rsidR="00F51E77" w:rsidRDefault="00F51E77" w:rsidP="00F51E77">
                            <w:pPr>
                              <w:spacing w:after="0" w:line="240" w:lineRule="auto"/>
                              <w:ind w:hanging="90"/>
                              <w:contextualSpacing/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Welcome &amp; Announcements </w:t>
                            </w: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br/>
                              <w:t xml:space="preserve">Call to Worship </w:t>
                            </w: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br/>
                              <w:t xml:space="preserve">Gathering  Song: </w:t>
                            </w:r>
                            <w:r w:rsidRPr="00BD418D"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>#</w:t>
                            </w:r>
                            <w:r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 xml:space="preserve"> 139 “Great is Thy Faithfulness”</w:t>
                            </w: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br/>
                              <w:t xml:space="preserve">Scripture: </w:t>
                            </w:r>
                            <w:r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 xml:space="preserve">Psalm 23 </w:t>
                            </w:r>
                            <w:r w:rsidRPr="00211092"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br/>
                            </w: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>Song of Reflection: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BD3"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>#539 “Here I am Lord”</w:t>
                            </w:r>
                          </w:p>
                          <w:p w14:paraId="16DC929D" w14:textId="77777777" w:rsidR="00F51E77" w:rsidRPr="00211092" w:rsidRDefault="00F51E77" w:rsidP="00F51E77">
                            <w:pPr>
                              <w:spacing w:after="0" w:line="240" w:lineRule="auto"/>
                              <w:ind w:left="90" w:hanging="90"/>
                              <w:contextualSpacing/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Mission Moment </w:t>
                            </w:r>
                          </w:p>
                          <w:p w14:paraId="26F15CCA" w14:textId="77777777" w:rsidR="00F51E77" w:rsidRPr="00320B56" w:rsidRDefault="00F51E77" w:rsidP="00F51E77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>Choir Anthem</w:t>
                            </w: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>:*</w:t>
                            </w:r>
                            <w:r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 xml:space="preserve"> “Give Me A Vessel</w:t>
                            </w:r>
                            <w:r w:rsidRPr="00BD418D"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 xml:space="preserve">”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Stan Pethel </w:t>
                            </w:r>
                            <w:r w:rsidRPr="00320B56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14817D5D" w14:textId="77777777" w:rsidR="00F51E77" w:rsidRPr="00BD418D" w:rsidRDefault="00F51E77" w:rsidP="00F51E77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BD418D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Scripture: </w:t>
                            </w:r>
                            <w:r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>Acts 16:6-10</w:t>
                            </w:r>
                          </w:p>
                          <w:p w14:paraId="46B3134E" w14:textId="77777777" w:rsidR="00F51E77" w:rsidRPr="00BD418D" w:rsidRDefault="00F51E77" w:rsidP="00F51E77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BD418D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>Sermon:</w:t>
                            </w:r>
                            <w:r w:rsidRPr="00BD418D"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>When Jesus Says No</w:t>
                            </w:r>
                          </w:p>
                          <w:p w14:paraId="5EF86BDA" w14:textId="77777777" w:rsidR="00F51E77" w:rsidRPr="00DD0A63" w:rsidRDefault="00F51E77" w:rsidP="00F51E77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</w:rPr>
                            </w:pPr>
                            <w:r w:rsidRPr="00DD0A63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</w:rPr>
                              <w:t xml:space="preserve">Pastoral Prayer </w:t>
                            </w:r>
                          </w:p>
                          <w:p w14:paraId="7B4E8633" w14:textId="77777777" w:rsidR="00F51E77" w:rsidRDefault="00F51E77" w:rsidP="00F51E77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Sending Song: </w:t>
                            </w:r>
                            <w:r w:rsidRPr="00C74E5E"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>#38 “Ye Servants of God”</w:t>
                            </w:r>
                          </w:p>
                          <w:p w14:paraId="0E7F43F9" w14:textId="77777777" w:rsidR="00F51E77" w:rsidRDefault="00F51E77" w:rsidP="00F51E77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>Benediction</w:t>
                            </w:r>
                          </w:p>
                          <w:p w14:paraId="435F5B3C" w14:textId="77777777" w:rsidR="00F51E77" w:rsidRPr="00327907" w:rsidRDefault="00F51E77" w:rsidP="00F51E77">
                            <w:pPr>
                              <w:tabs>
                                <w:tab w:val="left" w:pos="360"/>
                              </w:tabs>
                              <w:spacing w:after="12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21109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Postlude </w:t>
                            </w:r>
                            <w:r>
                              <w:rPr>
                                <w:rFonts w:asciiTheme="majorHAnsi" w:hAnsiTheme="majorHAnsi" w:cstheme="majorHAnsi"/>
                                <w:kern w:val="0"/>
                                <w:sz w:val="23"/>
                                <w:szCs w:val="23"/>
                              </w:rPr>
                              <w:t>“Toccata in C Major”</w:t>
                            </w:r>
                          </w:p>
                          <w:p w14:paraId="3C3BD3FB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5E400D16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5A42FB14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56A7124B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6275B3E4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58831A34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389117B4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314733ED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139FD548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75C5D7E3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41F80A2A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63AAB9E8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27AAF284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642687BE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35328367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6DE7D82A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725CA39D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66FDAEA6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2D2216CF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0FD1CA62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7E4DDA81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0BC47CF4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0BFA5A4F" w14:textId="77777777" w:rsidR="00F51E77" w:rsidRPr="00064B76" w:rsidRDefault="00F51E77" w:rsidP="00F51E7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1E674EFC" w14:textId="77777777" w:rsidR="00F51E77" w:rsidRPr="00064B76" w:rsidRDefault="00F51E77" w:rsidP="00F51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AFF02" id="Text Box 1" o:spid="_x0000_s1034" type="#_x0000_t202" style="position:absolute;left:0;text-align:left;margin-left:437pt;margin-top:36.8pt;width:312.75pt;height:2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" filled="f" stroked="f">
                <v:textbox>
                  <w:txbxContent>
                    <w:p w14:paraId="38DBD885" w14:textId="77777777" w:rsidR="00F51E77" w:rsidRPr="00211092" w:rsidRDefault="00F51E77" w:rsidP="00F51E77">
                      <w:pPr>
                        <w:tabs>
                          <w:tab w:val="left" w:pos="3150"/>
                        </w:tabs>
                        <w:spacing w:after="120" w:line="240" w:lineRule="auto"/>
                        <w:jc w:val="center"/>
                        <w:textAlignment w:val="baseline"/>
                        <w:rPr>
                          <w:rFonts w:asciiTheme="majorHAnsi" w:eastAsia="Times New Roman" w:hAnsiTheme="majorHAnsi" w:cstheme="majorHAnsi"/>
                          <w:kern w:val="0"/>
                          <w:sz w:val="24"/>
                          <w:szCs w:val="24"/>
                        </w:rPr>
                      </w:pPr>
                      <w:r w:rsidRPr="00211092">
                        <w:rPr>
                          <w:rFonts w:asciiTheme="majorHAnsi" w:eastAsia="Times New Roman" w:hAnsiTheme="majorHAnsi" w:cstheme="majorHAnsi"/>
                          <w:b/>
                          <w:bCs/>
                          <w:kern w:val="0"/>
                          <w:sz w:val="28"/>
                          <w:szCs w:val="28"/>
                        </w:rPr>
                        <w:t>Sunday Worship Service</w:t>
                      </w:r>
                      <w:r w:rsidRPr="00211092">
                        <w:rPr>
                          <w:rFonts w:asciiTheme="majorHAnsi" w:eastAsia="Times New Roman" w:hAnsiTheme="majorHAnsi" w:cstheme="majorHAnsi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211092">
                        <w:rPr>
                          <w:rFonts w:asciiTheme="majorHAnsi" w:eastAsia="Times New Roman" w:hAnsiTheme="majorHAnsi" w:cstheme="majorHAnsi"/>
                          <w:kern w:val="0"/>
                          <w:sz w:val="24"/>
                          <w:szCs w:val="24"/>
                        </w:rPr>
                        <w:br/>
                        <w:t xml:space="preserve">        </w:t>
                      </w:r>
                      <w:r w:rsidRPr="00211092">
                        <w:rPr>
                          <w:rFonts w:asciiTheme="majorHAnsi" w:eastAsia="Times New Roman" w:hAnsiTheme="majorHAnsi" w:cstheme="majorHAnsi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July </w:t>
                      </w:r>
                      <w:r>
                        <w:rPr>
                          <w:rFonts w:asciiTheme="majorHAnsi" w:eastAsia="Times New Roman" w:hAnsiTheme="majorHAnsi" w:cstheme="majorHAnsi"/>
                          <w:b/>
                          <w:bCs/>
                          <w:kern w:val="0"/>
                          <w:sz w:val="24"/>
                          <w:szCs w:val="24"/>
                        </w:rPr>
                        <w:t>21</w:t>
                      </w:r>
                      <w:r w:rsidRPr="00211092">
                        <w:rPr>
                          <w:rFonts w:asciiTheme="majorHAnsi" w:eastAsia="Times New Roman" w:hAnsiTheme="majorHAnsi" w:cstheme="majorHAnsi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 , 2024 10:00 A.M.</w:t>
                      </w:r>
                    </w:p>
                    <w:p w14:paraId="650E28A0" w14:textId="77777777" w:rsidR="00F51E77" w:rsidRPr="00AD37A6" w:rsidRDefault="00F51E77" w:rsidP="00F51E77">
                      <w:pPr>
                        <w:spacing w:after="0" w:line="240" w:lineRule="auto"/>
                        <w:ind w:hanging="90"/>
                        <w:rPr>
                          <w:rFonts w:asciiTheme="majorHAnsi" w:eastAsia="Times New Roman" w:hAnsiTheme="majorHAnsi" w:cstheme="majorHAnsi"/>
                          <w:kern w:val="36"/>
                          <w:sz w:val="23"/>
                          <w:szCs w:val="23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Pr="00AD37A6">
                        <w:rPr>
                          <w:rFonts w:asciiTheme="majorHAnsi" w:hAnsiTheme="majorHAnsi" w:cstheme="majorHAnsi"/>
                          <w:b/>
                          <w:bCs/>
                          <w:sz w:val="23"/>
                          <w:szCs w:val="23"/>
                        </w:rPr>
                        <w:t>Prelude</w:t>
                      </w:r>
                      <w:r w:rsidRPr="00AD37A6">
                        <w:rPr>
                          <w:rFonts w:asciiTheme="majorHAnsi" w:hAnsiTheme="majorHAnsi" w:cstheme="majorHAnsi"/>
                          <w:sz w:val="23"/>
                          <w:szCs w:val="23"/>
                        </w:rPr>
                        <w:t>: “Prelude And Fugue in B Flat Major”</w:t>
                      </w:r>
                    </w:p>
                    <w:p w14:paraId="6B3978CF" w14:textId="77777777" w:rsidR="00F51E77" w:rsidRDefault="00F51E77" w:rsidP="00F51E77">
                      <w:pPr>
                        <w:spacing w:after="0" w:line="240" w:lineRule="auto"/>
                        <w:ind w:hanging="90"/>
                        <w:contextualSpacing/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 xml:space="preserve">Welcome &amp; Announcements </w:t>
                      </w: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br/>
                        <w:t xml:space="preserve">Call to Worship </w:t>
                      </w: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br/>
                        <w:t xml:space="preserve">Gathering  Song: </w:t>
                      </w:r>
                      <w:r w:rsidRPr="00BD418D"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>#</w:t>
                      </w:r>
                      <w:r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 xml:space="preserve"> 139 “Great is Thy Faithfulness”</w:t>
                      </w: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br/>
                        <w:t xml:space="preserve">Scripture: </w:t>
                      </w:r>
                      <w:r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 xml:space="preserve">Psalm 23 </w:t>
                      </w:r>
                      <w:r w:rsidRPr="00211092"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br/>
                      </w: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>Song of Reflection: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 w:rsidRPr="00980BD3"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>#539 “Here I am Lord”</w:t>
                      </w:r>
                    </w:p>
                    <w:p w14:paraId="16DC929D" w14:textId="77777777" w:rsidR="00F51E77" w:rsidRPr="00211092" w:rsidRDefault="00F51E77" w:rsidP="00F51E77">
                      <w:pPr>
                        <w:spacing w:after="0" w:line="240" w:lineRule="auto"/>
                        <w:ind w:left="90" w:hanging="90"/>
                        <w:contextualSpacing/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 xml:space="preserve">Mission Moment </w:t>
                      </w:r>
                    </w:p>
                    <w:p w14:paraId="26F15CCA" w14:textId="77777777" w:rsidR="00F51E77" w:rsidRPr="00320B56" w:rsidRDefault="00F51E77" w:rsidP="00F51E77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>Choir Anthem</w:t>
                      </w: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>:*</w:t>
                      </w:r>
                      <w:r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 xml:space="preserve"> “Give Me A Vessel</w:t>
                      </w:r>
                      <w:r w:rsidRPr="00BD418D"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 xml:space="preserve">” </w:t>
                      </w:r>
                      <w:r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  <w:shd w:val="clear" w:color="auto" w:fill="FFFFFF"/>
                        </w:rPr>
                        <w:t xml:space="preserve">Stan Pethel </w:t>
                      </w:r>
                      <w:r w:rsidRPr="00320B56"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</w:p>
                    <w:p w14:paraId="14817D5D" w14:textId="77777777" w:rsidR="00F51E77" w:rsidRPr="00BD418D" w:rsidRDefault="00F51E77" w:rsidP="00F51E77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</w:pPr>
                      <w:r w:rsidRPr="00BD418D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 xml:space="preserve">Scripture: </w:t>
                      </w:r>
                      <w:r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>Acts 16:6-10</w:t>
                      </w:r>
                    </w:p>
                    <w:p w14:paraId="46B3134E" w14:textId="77777777" w:rsidR="00F51E77" w:rsidRPr="00BD418D" w:rsidRDefault="00F51E77" w:rsidP="00F51E77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</w:pPr>
                      <w:r w:rsidRPr="00BD418D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>Sermon:</w:t>
                      </w:r>
                      <w:r w:rsidRPr="00BD418D"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>When Jesus Says No</w:t>
                      </w:r>
                    </w:p>
                    <w:p w14:paraId="5EF86BDA" w14:textId="77777777" w:rsidR="00F51E77" w:rsidRPr="00DD0A63" w:rsidRDefault="00F51E77" w:rsidP="00F51E77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</w:rPr>
                      </w:pPr>
                      <w:r w:rsidRPr="00DD0A63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</w:rPr>
                        <w:t xml:space="preserve">Pastoral Prayer </w:t>
                      </w:r>
                    </w:p>
                    <w:p w14:paraId="7B4E8633" w14:textId="77777777" w:rsidR="00F51E77" w:rsidRDefault="00F51E77" w:rsidP="00F51E77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</w:pP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 xml:space="preserve">Sending Song: </w:t>
                      </w:r>
                      <w:r w:rsidRPr="00C74E5E"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>#38 “Ye Servants of God”</w:t>
                      </w:r>
                    </w:p>
                    <w:p w14:paraId="0E7F43F9" w14:textId="77777777" w:rsidR="00F51E77" w:rsidRDefault="00F51E77" w:rsidP="00F51E77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</w:pP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>Benediction</w:t>
                      </w:r>
                    </w:p>
                    <w:p w14:paraId="435F5B3C" w14:textId="77777777" w:rsidR="00F51E77" w:rsidRPr="00327907" w:rsidRDefault="00F51E77" w:rsidP="00F51E77">
                      <w:pPr>
                        <w:tabs>
                          <w:tab w:val="left" w:pos="360"/>
                        </w:tabs>
                        <w:spacing w:after="120" w:line="240" w:lineRule="auto"/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</w:pPr>
                      <w:r w:rsidRPr="00211092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 xml:space="preserve">Postlude </w:t>
                      </w:r>
                      <w:r>
                        <w:rPr>
                          <w:rFonts w:asciiTheme="majorHAnsi" w:hAnsiTheme="majorHAnsi" w:cstheme="majorHAnsi"/>
                          <w:kern w:val="0"/>
                          <w:sz w:val="23"/>
                          <w:szCs w:val="23"/>
                        </w:rPr>
                        <w:t>“Toccata in C Major”</w:t>
                      </w:r>
                    </w:p>
                    <w:p w14:paraId="3C3BD3FB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5E400D16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5A42FB14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56A7124B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6275B3E4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58831A34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389117B4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314733ED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139FD548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75C5D7E3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41F80A2A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63AAB9E8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27AAF284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642687BE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35328367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6DE7D82A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725CA39D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66FDAEA6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2D2216CF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0FD1CA62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7E4DDA81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0BC47CF4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0BFA5A4F" w14:textId="77777777" w:rsidR="00F51E77" w:rsidRPr="00064B76" w:rsidRDefault="00F51E77" w:rsidP="00F51E7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1E674EFC" w14:textId="77777777" w:rsidR="00F51E77" w:rsidRPr="00064B76" w:rsidRDefault="00F51E77" w:rsidP="00F51E77"/>
                  </w:txbxContent>
                </v:textbox>
                <w10:wrap anchorx="margin"/>
              </v:shape>
            </w:pict>
          </mc:Fallback>
        </mc:AlternateContent>
      </w:r>
      <w:r w:rsidR="008F5CAC" w:rsidRPr="001A0347">
        <w:rPr>
          <w:rFonts w:ascii="Calibri Light" w:hAnsi="Calibri Light" w:cs="Calibri Light"/>
          <w:color w:val="auto"/>
          <w:sz w:val="20"/>
          <w:szCs w:val="20"/>
          <w:lang w:val="fr-FR"/>
        </w:rPr>
        <w:tab/>
      </w:r>
      <w:r w:rsidR="008F5CAC" w:rsidRPr="001A0347">
        <w:rPr>
          <w:rFonts w:ascii="Calibri Light" w:hAnsi="Calibri Light" w:cs="Calibri Light"/>
          <w:color w:val="auto"/>
          <w:sz w:val="20"/>
          <w:szCs w:val="20"/>
          <w:lang w:val="fr-FR"/>
        </w:rPr>
        <w:tab/>
      </w:r>
      <w:r w:rsidR="008F5CAC" w:rsidRPr="001A0347">
        <w:rPr>
          <w:rFonts w:ascii="Calibri Light" w:hAnsi="Calibri Light" w:cs="Calibri Light"/>
          <w:color w:val="auto"/>
          <w:sz w:val="20"/>
          <w:szCs w:val="20"/>
          <w:lang w:val="fr-FR"/>
        </w:rPr>
        <w:tab/>
      </w:r>
      <w:r w:rsidR="008F5CAC" w:rsidRPr="001A0347">
        <w:rPr>
          <w:rFonts w:ascii="Calibri Light" w:hAnsi="Calibri Light" w:cs="Calibri Light"/>
          <w:color w:val="auto"/>
          <w:sz w:val="20"/>
          <w:szCs w:val="20"/>
          <w:lang w:val="fr-FR"/>
        </w:rPr>
        <w:tab/>
      </w:r>
      <w:r w:rsidR="008F5CAC" w:rsidRPr="001A0347">
        <w:rPr>
          <w:rFonts w:ascii="Calibri Light" w:hAnsi="Calibri Light" w:cs="Calibri Light"/>
          <w:color w:val="auto"/>
          <w:sz w:val="20"/>
          <w:szCs w:val="20"/>
          <w:lang w:val="fr-FR"/>
        </w:rPr>
        <w:tab/>
      </w:r>
      <w:r w:rsidR="008F5CAC" w:rsidRPr="001A0347">
        <w:rPr>
          <w:rFonts w:ascii="Calibri Light" w:hAnsi="Calibri Light" w:cs="Calibri Light"/>
          <w:color w:val="auto"/>
          <w:sz w:val="20"/>
          <w:szCs w:val="20"/>
          <w:lang w:val="fr-FR"/>
        </w:rPr>
        <w:tab/>
      </w:r>
      <w:r w:rsidR="008F5CAC" w:rsidRPr="001A0347">
        <w:rPr>
          <w:rFonts w:ascii="Calibri Light" w:hAnsi="Calibri Light" w:cs="Calibri Light"/>
          <w:color w:val="auto"/>
          <w:sz w:val="20"/>
          <w:szCs w:val="20"/>
          <w:lang w:val="fr-FR"/>
        </w:rPr>
        <w:tab/>
      </w:r>
      <w:r w:rsidR="008F5CAC" w:rsidRPr="001A0347">
        <w:rPr>
          <w:rFonts w:ascii="Calibri Light" w:hAnsi="Calibri Light" w:cs="Calibri Light"/>
          <w:color w:val="auto"/>
          <w:sz w:val="20"/>
          <w:szCs w:val="20"/>
          <w:lang w:val="fr-FR"/>
        </w:rPr>
        <w:tab/>
      </w:r>
      <w:r w:rsidR="008F5CAC" w:rsidRPr="001A0347">
        <w:rPr>
          <w:rFonts w:ascii="Calibri Light" w:hAnsi="Calibri Light" w:cs="Calibri Light"/>
          <w:color w:val="auto"/>
          <w:sz w:val="20"/>
          <w:szCs w:val="20"/>
          <w:lang w:val="fr-FR"/>
        </w:rPr>
        <w:tab/>
      </w:r>
      <w:r w:rsidR="008F5CAC" w:rsidRPr="001A0347">
        <w:rPr>
          <w:rFonts w:ascii="Calibri Light" w:hAnsi="Calibri Light" w:cs="Calibri Light"/>
          <w:color w:val="auto"/>
          <w:sz w:val="20"/>
          <w:szCs w:val="20"/>
          <w:lang w:val="fr-FR"/>
        </w:rPr>
        <w:tab/>
      </w:r>
      <w:r w:rsidR="008F5CAC" w:rsidRPr="001A0347">
        <w:rPr>
          <w:rFonts w:ascii="Calibri Light" w:hAnsi="Calibri Light" w:cs="Calibri Light"/>
          <w:color w:val="auto"/>
          <w:sz w:val="20"/>
          <w:szCs w:val="20"/>
          <w:lang w:val="fr-FR"/>
        </w:rPr>
        <w:tab/>
      </w:r>
      <w:r w:rsidR="008F5CAC" w:rsidRPr="001A0347">
        <w:rPr>
          <w:rFonts w:ascii="Calibri Light" w:hAnsi="Calibri Light" w:cs="Calibri Light"/>
          <w:color w:val="auto"/>
          <w:sz w:val="20"/>
          <w:szCs w:val="20"/>
          <w:lang w:val="fr-FR"/>
        </w:rPr>
        <w:tab/>
      </w:r>
      <w:r w:rsidR="008F5CAC" w:rsidRPr="001A0347">
        <w:rPr>
          <w:rFonts w:ascii="Calibri Light" w:hAnsi="Calibri Light" w:cs="Calibri Light"/>
          <w:color w:val="auto"/>
          <w:sz w:val="20"/>
          <w:szCs w:val="20"/>
          <w:lang w:val="fr-FR"/>
        </w:rPr>
        <w:tab/>
      </w:r>
      <w:r w:rsidR="008F5CAC" w:rsidRPr="001A0347">
        <w:rPr>
          <w:rFonts w:ascii="Calibri Light" w:hAnsi="Calibri Light" w:cs="Calibri Light"/>
          <w:color w:val="auto"/>
          <w:sz w:val="20"/>
          <w:szCs w:val="20"/>
          <w:lang w:val="fr-FR"/>
        </w:rPr>
        <w:tab/>
      </w:r>
      <w:r w:rsidR="008F5CAC" w:rsidRPr="001A0347">
        <w:rPr>
          <w:rFonts w:ascii="Calibri Light" w:hAnsi="Calibri Light" w:cs="Calibri Light"/>
          <w:color w:val="auto"/>
          <w:sz w:val="20"/>
          <w:szCs w:val="20"/>
          <w:lang w:val="fr-FR"/>
        </w:rPr>
        <w:tab/>
      </w:r>
      <w:r w:rsidR="008F5CAC" w:rsidRPr="001A0347">
        <w:rPr>
          <w:rFonts w:ascii="Calibri Light" w:hAnsi="Calibri Light" w:cs="Calibri Light"/>
          <w:color w:val="auto"/>
          <w:sz w:val="20"/>
          <w:szCs w:val="20"/>
          <w:lang w:val="fr-FR"/>
        </w:rPr>
        <w:tab/>
      </w:r>
    </w:p>
    <w:sectPr w:rsidR="0021693E" w:rsidRPr="001A0347" w:rsidSect="009307A7">
      <w:headerReference w:type="default" r:id="rId21"/>
      <w:pgSz w:w="9360" w:h="13680" w:orient="landscape" w:code="1"/>
      <w:pgMar w:top="634" w:right="1440" w:bottom="23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7FD31" w14:textId="77777777" w:rsidR="00E80FE4" w:rsidRDefault="00E80FE4" w:rsidP="00EA6E0E">
      <w:pPr>
        <w:spacing w:after="0" w:line="240" w:lineRule="auto"/>
      </w:pPr>
      <w:r>
        <w:separator/>
      </w:r>
    </w:p>
  </w:endnote>
  <w:endnote w:type="continuationSeparator" w:id="0">
    <w:p w14:paraId="31495F11" w14:textId="77777777" w:rsidR="00E80FE4" w:rsidRDefault="00E80FE4" w:rsidP="00EA6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0AD1B" w14:textId="77777777" w:rsidR="00E80FE4" w:rsidRDefault="00E80FE4" w:rsidP="00EA6E0E">
      <w:pPr>
        <w:spacing w:after="0" w:line="240" w:lineRule="auto"/>
      </w:pPr>
      <w:r>
        <w:separator/>
      </w:r>
    </w:p>
  </w:footnote>
  <w:footnote w:type="continuationSeparator" w:id="0">
    <w:p w14:paraId="2373BE3E" w14:textId="77777777" w:rsidR="00E80FE4" w:rsidRDefault="00E80FE4" w:rsidP="00EA6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1DA4F" w14:textId="2D262D83" w:rsidR="00EA6E0E" w:rsidRDefault="00F51E77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21702AE" wp14:editId="45B0DD4A">
          <wp:simplePos x="0" y="0"/>
          <wp:positionH relativeFrom="column">
            <wp:posOffset>-228600</wp:posOffset>
          </wp:positionH>
          <wp:positionV relativeFrom="paragraph">
            <wp:posOffset>-238125</wp:posOffset>
          </wp:positionV>
          <wp:extent cx="1533525" cy="579120"/>
          <wp:effectExtent l="0" t="0" r="0" b="0"/>
          <wp:wrapNone/>
          <wp:docPr id="1" name="Picture 148671179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8671179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801E8"/>
    <w:multiLevelType w:val="hybridMultilevel"/>
    <w:tmpl w:val="734A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93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77"/>
    <w:rsid w:val="00010518"/>
    <w:rsid w:val="0001232E"/>
    <w:rsid w:val="00012D0E"/>
    <w:rsid w:val="00014EA2"/>
    <w:rsid w:val="00037F25"/>
    <w:rsid w:val="0004112F"/>
    <w:rsid w:val="00044992"/>
    <w:rsid w:val="000460AD"/>
    <w:rsid w:val="00056C6B"/>
    <w:rsid w:val="0005753E"/>
    <w:rsid w:val="00064DF7"/>
    <w:rsid w:val="000650CC"/>
    <w:rsid w:val="00066D27"/>
    <w:rsid w:val="00067180"/>
    <w:rsid w:val="00074E27"/>
    <w:rsid w:val="00080A9B"/>
    <w:rsid w:val="000A22B5"/>
    <w:rsid w:val="000A795B"/>
    <w:rsid w:val="000E1470"/>
    <w:rsid w:val="00100F8E"/>
    <w:rsid w:val="00111B0B"/>
    <w:rsid w:val="00112B10"/>
    <w:rsid w:val="00114145"/>
    <w:rsid w:val="00116521"/>
    <w:rsid w:val="001369F9"/>
    <w:rsid w:val="00162D18"/>
    <w:rsid w:val="00166297"/>
    <w:rsid w:val="001778DA"/>
    <w:rsid w:val="00183B93"/>
    <w:rsid w:val="00185E9C"/>
    <w:rsid w:val="001930AD"/>
    <w:rsid w:val="00195FF4"/>
    <w:rsid w:val="001A0347"/>
    <w:rsid w:val="001A064D"/>
    <w:rsid w:val="001A2156"/>
    <w:rsid w:val="001A4676"/>
    <w:rsid w:val="001B2408"/>
    <w:rsid w:val="001B7602"/>
    <w:rsid w:val="001C7558"/>
    <w:rsid w:val="001E5E2C"/>
    <w:rsid w:val="002156CA"/>
    <w:rsid w:val="0021693E"/>
    <w:rsid w:val="00222392"/>
    <w:rsid w:val="0024090D"/>
    <w:rsid w:val="002454A1"/>
    <w:rsid w:val="00245782"/>
    <w:rsid w:val="00245884"/>
    <w:rsid w:val="00245B22"/>
    <w:rsid w:val="002511E2"/>
    <w:rsid w:val="00272116"/>
    <w:rsid w:val="002863BB"/>
    <w:rsid w:val="002871C8"/>
    <w:rsid w:val="002A4BFE"/>
    <w:rsid w:val="002B0A07"/>
    <w:rsid w:val="002B3BB8"/>
    <w:rsid w:val="002B7439"/>
    <w:rsid w:val="002C45D0"/>
    <w:rsid w:val="002C6ACD"/>
    <w:rsid w:val="002C7FDA"/>
    <w:rsid w:val="002D4F38"/>
    <w:rsid w:val="002E3689"/>
    <w:rsid w:val="002E38A3"/>
    <w:rsid w:val="00311CB8"/>
    <w:rsid w:val="00320B9C"/>
    <w:rsid w:val="00335159"/>
    <w:rsid w:val="0034385C"/>
    <w:rsid w:val="00344B96"/>
    <w:rsid w:val="0035258F"/>
    <w:rsid w:val="00360C75"/>
    <w:rsid w:val="00362756"/>
    <w:rsid w:val="003669AC"/>
    <w:rsid w:val="003802F3"/>
    <w:rsid w:val="00381549"/>
    <w:rsid w:val="0038205B"/>
    <w:rsid w:val="00391F81"/>
    <w:rsid w:val="003920F7"/>
    <w:rsid w:val="003C1069"/>
    <w:rsid w:val="003C1D69"/>
    <w:rsid w:val="003C6B1A"/>
    <w:rsid w:val="003C7778"/>
    <w:rsid w:val="003F383E"/>
    <w:rsid w:val="00406462"/>
    <w:rsid w:val="00415D40"/>
    <w:rsid w:val="00434ECA"/>
    <w:rsid w:val="00437A8F"/>
    <w:rsid w:val="004502EF"/>
    <w:rsid w:val="00455BA4"/>
    <w:rsid w:val="00456472"/>
    <w:rsid w:val="0046491F"/>
    <w:rsid w:val="004718CF"/>
    <w:rsid w:val="00473F75"/>
    <w:rsid w:val="00481948"/>
    <w:rsid w:val="00481A55"/>
    <w:rsid w:val="00496A02"/>
    <w:rsid w:val="004A0824"/>
    <w:rsid w:val="004C6B72"/>
    <w:rsid w:val="004E0F88"/>
    <w:rsid w:val="004E1EF3"/>
    <w:rsid w:val="004E7094"/>
    <w:rsid w:val="004F0F74"/>
    <w:rsid w:val="004F3CC7"/>
    <w:rsid w:val="0050116E"/>
    <w:rsid w:val="00503C01"/>
    <w:rsid w:val="00504CD2"/>
    <w:rsid w:val="00510915"/>
    <w:rsid w:val="00521E59"/>
    <w:rsid w:val="00521FAE"/>
    <w:rsid w:val="00523F8D"/>
    <w:rsid w:val="0053117E"/>
    <w:rsid w:val="0053257E"/>
    <w:rsid w:val="005569AC"/>
    <w:rsid w:val="0056074C"/>
    <w:rsid w:val="0057166F"/>
    <w:rsid w:val="005766D6"/>
    <w:rsid w:val="005868DB"/>
    <w:rsid w:val="005A08EC"/>
    <w:rsid w:val="005A4181"/>
    <w:rsid w:val="005A7541"/>
    <w:rsid w:val="005B0821"/>
    <w:rsid w:val="005E547E"/>
    <w:rsid w:val="005F1EA2"/>
    <w:rsid w:val="00615BF9"/>
    <w:rsid w:val="0062361E"/>
    <w:rsid w:val="00644159"/>
    <w:rsid w:val="006735A2"/>
    <w:rsid w:val="0068203A"/>
    <w:rsid w:val="0069577D"/>
    <w:rsid w:val="006975BC"/>
    <w:rsid w:val="006B736E"/>
    <w:rsid w:val="006B7897"/>
    <w:rsid w:val="006C5F2C"/>
    <w:rsid w:val="006C696C"/>
    <w:rsid w:val="006E38DD"/>
    <w:rsid w:val="006E4C8E"/>
    <w:rsid w:val="006E6835"/>
    <w:rsid w:val="006E69B6"/>
    <w:rsid w:val="006F01B5"/>
    <w:rsid w:val="00703149"/>
    <w:rsid w:val="007149FA"/>
    <w:rsid w:val="00725119"/>
    <w:rsid w:val="00727A98"/>
    <w:rsid w:val="0073505D"/>
    <w:rsid w:val="0074225B"/>
    <w:rsid w:val="00743591"/>
    <w:rsid w:val="0075007F"/>
    <w:rsid w:val="00751DBE"/>
    <w:rsid w:val="00755F95"/>
    <w:rsid w:val="00756239"/>
    <w:rsid w:val="007609CF"/>
    <w:rsid w:val="00771CD7"/>
    <w:rsid w:val="00777895"/>
    <w:rsid w:val="00777DAD"/>
    <w:rsid w:val="00787199"/>
    <w:rsid w:val="00790539"/>
    <w:rsid w:val="007906D9"/>
    <w:rsid w:val="007A4023"/>
    <w:rsid w:val="007A60FB"/>
    <w:rsid w:val="007A6822"/>
    <w:rsid w:val="007A6A9E"/>
    <w:rsid w:val="007A75BE"/>
    <w:rsid w:val="007A7CDC"/>
    <w:rsid w:val="007D2968"/>
    <w:rsid w:val="007E2421"/>
    <w:rsid w:val="007E29A2"/>
    <w:rsid w:val="007E4ACD"/>
    <w:rsid w:val="008019F5"/>
    <w:rsid w:val="00806B30"/>
    <w:rsid w:val="008145B1"/>
    <w:rsid w:val="008178FA"/>
    <w:rsid w:val="0082538E"/>
    <w:rsid w:val="00831BDB"/>
    <w:rsid w:val="00833368"/>
    <w:rsid w:val="00846D3C"/>
    <w:rsid w:val="00855A0B"/>
    <w:rsid w:val="0087340E"/>
    <w:rsid w:val="00881250"/>
    <w:rsid w:val="00883A47"/>
    <w:rsid w:val="008902C4"/>
    <w:rsid w:val="00897BC9"/>
    <w:rsid w:val="008B364F"/>
    <w:rsid w:val="008B57DA"/>
    <w:rsid w:val="008C4527"/>
    <w:rsid w:val="008C731F"/>
    <w:rsid w:val="008E4B70"/>
    <w:rsid w:val="008F5CAC"/>
    <w:rsid w:val="009039D4"/>
    <w:rsid w:val="009257F3"/>
    <w:rsid w:val="009307A7"/>
    <w:rsid w:val="009355F2"/>
    <w:rsid w:val="00936C74"/>
    <w:rsid w:val="00975211"/>
    <w:rsid w:val="00981302"/>
    <w:rsid w:val="00992252"/>
    <w:rsid w:val="00996237"/>
    <w:rsid w:val="009A2F11"/>
    <w:rsid w:val="009B7AAA"/>
    <w:rsid w:val="009C7AB1"/>
    <w:rsid w:val="009D3EA7"/>
    <w:rsid w:val="009F44FA"/>
    <w:rsid w:val="009F732D"/>
    <w:rsid w:val="00A0154F"/>
    <w:rsid w:val="00A01B92"/>
    <w:rsid w:val="00A04461"/>
    <w:rsid w:val="00A05E78"/>
    <w:rsid w:val="00A06810"/>
    <w:rsid w:val="00A1234E"/>
    <w:rsid w:val="00A22618"/>
    <w:rsid w:val="00A316CD"/>
    <w:rsid w:val="00A35BDA"/>
    <w:rsid w:val="00A362A3"/>
    <w:rsid w:val="00A459B1"/>
    <w:rsid w:val="00A50ABD"/>
    <w:rsid w:val="00A651D7"/>
    <w:rsid w:val="00A705F2"/>
    <w:rsid w:val="00A823E6"/>
    <w:rsid w:val="00A85FE1"/>
    <w:rsid w:val="00AA0F5C"/>
    <w:rsid w:val="00AA2627"/>
    <w:rsid w:val="00AC0753"/>
    <w:rsid w:val="00AC07A1"/>
    <w:rsid w:val="00AC1E18"/>
    <w:rsid w:val="00AD6CBF"/>
    <w:rsid w:val="00AE5BE9"/>
    <w:rsid w:val="00AE78B7"/>
    <w:rsid w:val="00B01F43"/>
    <w:rsid w:val="00B10663"/>
    <w:rsid w:val="00B20324"/>
    <w:rsid w:val="00B22490"/>
    <w:rsid w:val="00B3332E"/>
    <w:rsid w:val="00B4683E"/>
    <w:rsid w:val="00B5381E"/>
    <w:rsid w:val="00B5458F"/>
    <w:rsid w:val="00B61E89"/>
    <w:rsid w:val="00B800E8"/>
    <w:rsid w:val="00B910DE"/>
    <w:rsid w:val="00BC447A"/>
    <w:rsid w:val="00BC669A"/>
    <w:rsid w:val="00BE741B"/>
    <w:rsid w:val="00BF6E3F"/>
    <w:rsid w:val="00C02C9D"/>
    <w:rsid w:val="00C1192A"/>
    <w:rsid w:val="00C174A2"/>
    <w:rsid w:val="00C21DD9"/>
    <w:rsid w:val="00C24DEB"/>
    <w:rsid w:val="00C35C54"/>
    <w:rsid w:val="00C458BB"/>
    <w:rsid w:val="00C671A6"/>
    <w:rsid w:val="00C91F94"/>
    <w:rsid w:val="00CA7DA2"/>
    <w:rsid w:val="00CB15D7"/>
    <w:rsid w:val="00CB4C55"/>
    <w:rsid w:val="00CB5BDA"/>
    <w:rsid w:val="00CC6AC5"/>
    <w:rsid w:val="00CE5E40"/>
    <w:rsid w:val="00CF3234"/>
    <w:rsid w:val="00CF400B"/>
    <w:rsid w:val="00D43F0A"/>
    <w:rsid w:val="00D45F18"/>
    <w:rsid w:val="00D50AF1"/>
    <w:rsid w:val="00D571C7"/>
    <w:rsid w:val="00D7405E"/>
    <w:rsid w:val="00D76126"/>
    <w:rsid w:val="00D76C2E"/>
    <w:rsid w:val="00D833FE"/>
    <w:rsid w:val="00D85A57"/>
    <w:rsid w:val="00D91AA7"/>
    <w:rsid w:val="00D93E74"/>
    <w:rsid w:val="00DA0445"/>
    <w:rsid w:val="00DA7B82"/>
    <w:rsid w:val="00DB4F32"/>
    <w:rsid w:val="00DC1B36"/>
    <w:rsid w:val="00DC278D"/>
    <w:rsid w:val="00DF655B"/>
    <w:rsid w:val="00E0247B"/>
    <w:rsid w:val="00E145BE"/>
    <w:rsid w:val="00E155B8"/>
    <w:rsid w:val="00E203C4"/>
    <w:rsid w:val="00E2631B"/>
    <w:rsid w:val="00E277BE"/>
    <w:rsid w:val="00E27D2E"/>
    <w:rsid w:val="00E327ED"/>
    <w:rsid w:val="00E462E7"/>
    <w:rsid w:val="00E658AD"/>
    <w:rsid w:val="00E80FE4"/>
    <w:rsid w:val="00E87B6A"/>
    <w:rsid w:val="00E93221"/>
    <w:rsid w:val="00EA2A30"/>
    <w:rsid w:val="00EA4372"/>
    <w:rsid w:val="00EA6E0E"/>
    <w:rsid w:val="00EC31C2"/>
    <w:rsid w:val="00ED217E"/>
    <w:rsid w:val="00EE457B"/>
    <w:rsid w:val="00EE6454"/>
    <w:rsid w:val="00EF4B31"/>
    <w:rsid w:val="00F00F56"/>
    <w:rsid w:val="00F14830"/>
    <w:rsid w:val="00F16CA1"/>
    <w:rsid w:val="00F30D35"/>
    <w:rsid w:val="00F51E77"/>
    <w:rsid w:val="00F63E7B"/>
    <w:rsid w:val="00F81201"/>
    <w:rsid w:val="00F83778"/>
    <w:rsid w:val="00FB76AD"/>
    <w:rsid w:val="00FC4D25"/>
    <w:rsid w:val="00FC77D7"/>
    <w:rsid w:val="00FD788D"/>
    <w:rsid w:val="00FE0D51"/>
    <w:rsid w:val="00FF08FF"/>
    <w:rsid w:val="00FF35A7"/>
    <w:rsid w:val="00FF38B1"/>
    <w:rsid w:val="00FF3D49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9D4B4"/>
  <w15:docId w15:val="{F975B61A-0413-4924-AC7B-7B81437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Calibri" w:cs="Calibri"/>
      <w:color w:val="000000"/>
      <w:kern w:val="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209"/>
      <w:outlineLvl w:val="0"/>
    </w:pPr>
    <w:rPr>
      <w:rFonts w:eastAsia="Calibri" w:cs="Calibri"/>
      <w:b/>
      <w:color w:val="000000"/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character" w:styleId="Hyperlink">
    <w:name w:val="Hyperlink"/>
    <w:uiPriority w:val="99"/>
    <w:unhideWhenUsed/>
    <w:rsid w:val="00AC1E1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C1E1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460AD"/>
  </w:style>
  <w:style w:type="paragraph" w:styleId="NormalWeb">
    <w:name w:val="Normal (Web)"/>
    <w:basedOn w:val="Normal"/>
    <w:uiPriority w:val="99"/>
    <w:unhideWhenUsed/>
    <w:rsid w:val="0083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contentpasted0">
    <w:name w:val="contentpasted0"/>
    <w:basedOn w:val="Normal"/>
    <w:rsid w:val="00833368"/>
    <w:pPr>
      <w:spacing w:after="0" w:line="240" w:lineRule="auto"/>
    </w:pPr>
    <w:rPr>
      <w:rFonts w:eastAsia="Times New Roman"/>
      <w:color w:val="auto"/>
      <w:kern w:val="0"/>
    </w:rPr>
  </w:style>
  <w:style w:type="paragraph" w:customStyle="1" w:styleId="paragraph">
    <w:name w:val="paragraph"/>
    <w:basedOn w:val="Normal"/>
    <w:rsid w:val="002D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eop">
    <w:name w:val="eop"/>
    <w:basedOn w:val="DefaultParagraphFont"/>
    <w:rsid w:val="002D4F38"/>
  </w:style>
  <w:style w:type="paragraph" w:styleId="Header">
    <w:name w:val="header"/>
    <w:basedOn w:val="Normal"/>
    <w:link w:val="HeaderChar"/>
    <w:uiPriority w:val="99"/>
    <w:unhideWhenUsed/>
    <w:rsid w:val="00EA6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A6E0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A6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A6E0E"/>
    <w:rPr>
      <w:rFonts w:ascii="Calibri" w:eastAsia="Calibri" w:hAnsi="Calibri" w:cs="Calibri"/>
      <w:color w:val="000000"/>
    </w:rPr>
  </w:style>
  <w:style w:type="character" w:customStyle="1" w:styleId="scxw64430758">
    <w:name w:val="scxw64430758"/>
    <w:basedOn w:val="DefaultParagraphFont"/>
    <w:rsid w:val="005E5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3096624253" TargetMode="External"/><Relationship Id="rId13" Type="http://schemas.openxmlformats.org/officeDocument/2006/relationships/hyperlink" Target="mailto:secretary@fbcblm.org" TargetMode="External"/><Relationship Id="rId18" Type="http://schemas.openxmlformats.org/officeDocument/2006/relationships/hyperlink" Target="mailto:brian@fbcblm.org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firstbaptistbloomington.org" TargetMode="External"/><Relationship Id="rId12" Type="http://schemas.openxmlformats.org/officeDocument/2006/relationships/hyperlink" Target="https://www.youtube.com/user/FBCBloomingtonIL" TargetMode="External"/><Relationship Id="rId17" Type="http://schemas.openxmlformats.org/officeDocument/2006/relationships/hyperlink" Target="mailto:secretary@fbcblm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allison@fbcblm.org" TargetMode="External"/><Relationship Id="rId20" Type="http://schemas.openxmlformats.org/officeDocument/2006/relationships/hyperlink" Target="mailto:allison@fbcblm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2web.zoom.us/j/3096624253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ichelle@fbcblm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irstbaptistbloomington.org" TargetMode="External"/><Relationship Id="rId19" Type="http://schemas.openxmlformats.org/officeDocument/2006/relationships/hyperlink" Target="mailto:michelle@fbcbl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FBCBloomingtonIL" TargetMode="External"/><Relationship Id="rId14" Type="http://schemas.openxmlformats.org/officeDocument/2006/relationships/hyperlink" Target="mailto:brian@fbcblm.or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bie\Desktop\Sunday%20Bulletins\2024\07.14.24_%20uplo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07.14.24_ upload</Template>
  <TotalTime>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Links>
    <vt:vector size="42" baseType="variant">
      <vt:variant>
        <vt:i4>4653154</vt:i4>
      </vt:variant>
      <vt:variant>
        <vt:i4>18</vt:i4>
      </vt:variant>
      <vt:variant>
        <vt:i4>0</vt:i4>
      </vt:variant>
      <vt:variant>
        <vt:i4>5</vt:i4>
      </vt:variant>
      <vt:variant>
        <vt:lpwstr>mailto:allison@fbcblm.org</vt:lpwstr>
      </vt:variant>
      <vt:variant>
        <vt:lpwstr/>
      </vt:variant>
      <vt:variant>
        <vt:i4>4194423</vt:i4>
      </vt:variant>
      <vt:variant>
        <vt:i4>15</vt:i4>
      </vt:variant>
      <vt:variant>
        <vt:i4>0</vt:i4>
      </vt:variant>
      <vt:variant>
        <vt:i4>5</vt:i4>
      </vt:variant>
      <vt:variant>
        <vt:lpwstr>mailto:michelle@fbcblm.org</vt:lpwstr>
      </vt:variant>
      <vt:variant>
        <vt:lpwstr/>
      </vt:variant>
      <vt:variant>
        <vt:i4>3276827</vt:i4>
      </vt:variant>
      <vt:variant>
        <vt:i4>12</vt:i4>
      </vt:variant>
      <vt:variant>
        <vt:i4>0</vt:i4>
      </vt:variant>
      <vt:variant>
        <vt:i4>5</vt:i4>
      </vt:variant>
      <vt:variant>
        <vt:lpwstr>mailto:brian@fbcblm.org</vt:lpwstr>
      </vt:variant>
      <vt:variant>
        <vt:lpwstr/>
      </vt:variant>
      <vt:variant>
        <vt:i4>3801113</vt:i4>
      </vt:variant>
      <vt:variant>
        <vt:i4>9</vt:i4>
      </vt:variant>
      <vt:variant>
        <vt:i4>0</vt:i4>
      </vt:variant>
      <vt:variant>
        <vt:i4>5</vt:i4>
      </vt:variant>
      <vt:variant>
        <vt:lpwstr>mailto:secretary@fbcblm.org</vt:lpwstr>
      </vt:variant>
      <vt:variant>
        <vt:lpwstr/>
      </vt:variant>
      <vt:variant>
        <vt:i4>5242907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https://www.youtube.com/user/FBCBloomingtonIL</vt:lpwstr>
      </vt:variant>
      <vt:variant>
        <vt:lpwstr/>
      </vt:variant>
      <vt:variant>
        <vt:i4>5832719</vt:i4>
      </vt:variant>
      <vt:variant>
        <vt:i4>3</vt:i4>
      </vt:variant>
      <vt:variant>
        <vt:i4>0</vt:i4>
      </vt:variant>
      <vt:variant>
        <vt:i4>5</vt:i4>
      </vt:variant>
      <vt:variant>
        <vt:lpwstr>https://us02web.zoom.us/j/3096624253</vt:lpwstr>
      </vt:variant>
      <vt:variant>
        <vt:lpwstr/>
      </vt:variant>
      <vt:variant>
        <vt:i4>3211387</vt:i4>
      </vt:variant>
      <vt:variant>
        <vt:i4>0</vt:i4>
      </vt:variant>
      <vt:variant>
        <vt:i4>0</vt:i4>
      </vt:variant>
      <vt:variant>
        <vt:i4>5</vt:i4>
      </vt:variant>
      <vt:variant>
        <vt:lpwstr>http://www.firstbaptistbloomington.org/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cp:lastModifiedBy>secretary</cp:lastModifiedBy>
  <cp:revision>4</cp:revision>
  <cp:lastPrinted>2024-07-25T18:02:00Z</cp:lastPrinted>
  <dcterms:created xsi:type="dcterms:W3CDTF">2024-07-24T15:54:00Z</dcterms:created>
  <dcterms:modified xsi:type="dcterms:W3CDTF">2024-07-25T18:02:00Z</dcterms:modified>
</cp:coreProperties>
</file>